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sdtfl w16du wp14">
  <w:body>
    <w:tbl>
      <w:tblPr>
        <w:tblpPr w:leftFromText="180" w:rightFromText="180" w:vertAnchor="text" w:horzAnchor="margin" w:tblpY="230"/>
        <w:tblW w:w="0" w:type="auto"/>
        <w:tblLook w:val="0680" w:firstRow="0" w:lastRow="0" w:firstColumn="1" w:lastColumn="0" w:noHBand="1" w:noVBand="1"/>
      </w:tblPr>
      <w:tblGrid>
        <w:gridCol w:w="3330"/>
        <w:gridCol w:w="6750"/>
      </w:tblGrid>
      <w:tr w:rsidRPr="00E17CAD" w:rsidR="00C65C35" w:rsidTr="00601FDB" w14:paraId="06D3FBBC" w14:textId="77777777">
        <w:tc>
          <w:tcPr>
            <w:tcW w:w="10080" w:type="dxa"/>
            <w:gridSpan w:val="2"/>
          </w:tcPr>
          <w:p w:rsidRPr="00E17CAD" w:rsidR="00C65C35" w:rsidP="00601FDB" w:rsidRDefault="00C65C35" w14:paraId="28600607" w14:textId="3B7AD1E7">
            <w:pPr>
              <w:pStyle w:val="Title"/>
              <w:rPr>
                <w:rFonts w:ascii="Times New Roman" w:hAnsi="Times New Roman" w:cs="Times New Roman"/>
                <w:sz w:val="40"/>
                <w:szCs w:val="40"/>
              </w:rPr>
            </w:pPr>
            <w:r w:rsidRPr="00E17CAD">
              <w:rPr>
                <w:rFonts w:ascii="Times New Roman" w:hAnsi="Times New Roman" w:cs="Times New Roman"/>
                <w:sz w:val="40"/>
                <w:szCs w:val="40"/>
              </w:rPr>
              <w:t>Nevada office of the attorney general committee on domestic violence and sexual assault (cdvsa)</w:t>
            </w:r>
            <w:r w:rsidR="00EE30B0">
              <w:rPr>
                <w:rFonts w:ascii="Times New Roman" w:hAnsi="Times New Roman" w:cs="Times New Roman"/>
                <w:sz w:val="40"/>
                <w:szCs w:val="40"/>
              </w:rPr>
              <w:t xml:space="preserve"> NV S</w:t>
            </w:r>
            <w:r w:rsidR="007232A1">
              <w:rPr>
                <w:rFonts w:ascii="Times New Roman" w:hAnsi="Times New Roman" w:cs="Times New Roman"/>
                <w:sz w:val="40"/>
                <w:szCs w:val="40"/>
              </w:rPr>
              <w:t>.A.V.E. Governance subcommittee</w:t>
            </w:r>
          </w:p>
        </w:tc>
      </w:tr>
      <w:tr w:rsidRPr="00E17CAD" w:rsidR="00C65C35" w:rsidTr="00601FDB" w14:paraId="2C04D1CB" w14:textId="77777777">
        <w:tc>
          <w:tcPr>
            <w:tcW w:w="10080" w:type="dxa"/>
            <w:gridSpan w:val="2"/>
            <w:tcBorders>
              <w:bottom w:val="single" w:color="00663D" w:themeColor="accent3" w:sz="24" w:space="0"/>
            </w:tcBorders>
          </w:tcPr>
          <w:p w:rsidRPr="00E17CAD" w:rsidR="00C65C35" w:rsidP="00601FDB" w:rsidRDefault="00C65C35" w14:paraId="0D6D0FD3" w14:textId="77777777">
            <w:pPr>
              <w:pStyle w:val="Subtitle"/>
              <w:rPr>
                <w:rFonts w:ascii="Times New Roman" w:hAnsi="Times New Roman" w:cs="Times New Roman"/>
              </w:rPr>
            </w:pPr>
            <w:r w:rsidRPr="00E17CAD">
              <w:rPr>
                <w:rFonts w:ascii="Times New Roman" w:hAnsi="Times New Roman" w:cs="Times New Roman"/>
              </w:rPr>
              <w:t>mEETING mINUTES</w:t>
            </w:r>
          </w:p>
        </w:tc>
      </w:tr>
      <w:tr w:rsidRPr="00E17CAD" w:rsidR="00C65C35" w:rsidTr="00601FDB" w14:paraId="1FDACF84" w14:textId="77777777">
        <w:trPr>
          <w:trHeight w:val="720"/>
        </w:trPr>
        <w:tc>
          <w:tcPr>
            <w:tcW w:w="3330" w:type="dxa"/>
            <w:tcBorders>
              <w:top w:val="single" w:color="00663D" w:themeColor="accent3" w:sz="24" w:space="0"/>
            </w:tcBorders>
            <w:noWrap/>
            <w:vAlign w:val="center"/>
          </w:tcPr>
          <w:p w:rsidRPr="00772650" w:rsidR="00C65C35" w:rsidP="00601FDB" w:rsidRDefault="00000000" w14:paraId="4FF11ECE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id w:val="-1327819981"/>
                <w:placeholder>
                  <w:docPart w:val="229A285C9EF742D2BA5ECE004E63B357"/>
                </w:placeholder>
                <w:temporary/>
                <w:showingPlcHdr/>
                <w15:appearance w15:val="hidden"/>
              </w:sdtPr>
              <w:sdtContent>
                <w:r w:rsidRPr="00772650" w:rsidR="00C65C35">
                  <w:rPr>
                    <w:rFonts w:ascii="Times New Roman" w:hAnsi="Times New Roman" w:cs="Times New Roman"/>
                    <w:sz w:val="26"/>
                    <w:szCs w:val="26"/>
                  </w:rPr>
                  <w:t>Date:</w:t>
                </w:r>
              </w:sdtContent>
            </w:sdt>
            <w:r w:rsidRPr="00772650" w:rsidR="00C65C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750" w:type="dxa"/>
            <w:tcBorders>
              <w:top w:val="single" w:color="00663D" w:themeColor="accent3" w:sz="24" w:space="0"/>
            </w:tcBorders>
            <w:noWrap/>
            <w:vAlign w:val="center"/>
          </w:tcPr>
          <w:p w:rsidRPr="00772650" w:rsidR="00C65C35" w:rsidP="00601FDB" w:rsidRDefault="00C65C35" w14:paraId="7037984E" w14:textId="45AFC2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2650">
              <w:rPr>
                <w:rFonts w:ascii="Times New Roman" w:hAnsi="Times New Roman" w:cs="Times New Roman"/>
                <w:sz w:val="26"/>
                <w:szCs w:val="26"/>
              </w:rPr>
              <w:t xml:space="preserve">Tuesday, April </w:t>
            </w:r>
            <w:r w:rsidR="007232A1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772650">
              <w:rPr>
                <w:rFonts w:ascii="Times New Roman" w:hAnsi="Times New Roman" w:cs="Times New Roman"/>
                <w:sz w:val="26"/>
                <w:szCs w:val="26"/>
              </w:rPr>
              <w:t xml:space="preserve">, 2026 </w:t>
            </w:r>
          </w:p>
        </w:tc>
      </w:tr>
      <w:tr w:rsidRPr="00E17CAD" w:rsidR="00C65C35" w:rsidTr="00601FDB" w14:paraId="46CC2161" w14:textId="77777777">
        <w:trPr>
          <w:trHeight w:val="720"/>
        </w:trPr>
        <w:tc>
          <w:tcPr>
            <w:tcW w:w="3330" w:type="dxa"/>
            <w:noWrap/>
            <w:vAlign w:val="center"/>
          </w:tcPr>
          <w:p w:rsidRPr="00772650" w:rsidR="00C65C35" w:rsidP="00601FDB" w:rsidRDefault="00000000" w14:paraId="2857B31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id w:val="1162287983"/>
                <w:placeholder>
                  <w:docPart w:val="12CF8C882ABC44E19C9881720BE2AE8B"/>
                </w:placeholder>
                <w:temporary/>
                <w:showingPlcHdr/>
                <w15:appearance w15:val="hidden"/>
              </w:sdtPr>
              <w:sdtContent>
                <w:r w:rsidRPr="00772650" w:rsidR="00C65C35"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Time: </w:t>
                </w:r>
              </w:sdtContent>
            </w:sdt>
            <w:r w:rsidRPr="00772650" w:rsidR="00C65C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750" w:type="dxa"/>
            <w:noWrap/>
            <w:vAlign w:val="center"/>
          </w:tcPr>
          <w:p w:rsidRPr="00772650" w:rsidR="00C65C35" w:rsidP="00601FDB" w:rsidRDefault="00C65C35" w14:paraId="477DBB9D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Pr="00772650" w:rsidR="00C65C35" w:rsidP="00601FDB" w:rsidRDefault="007232A1" w14:paraId="3D935C76" w14:textId="02BC36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72650" w:rsidR="00C65C35">
              <w:rPr>
                <w:rFonts w:ascii="Times New Roman" w:hAnsi="Times New Roman" w:cs="Times New Roman"/>
                <w:sz w:val="26"/>
                <w:szCs w:val="26"/>
              </w:rPr>
              <w:t>:0</w:t>
            </w:r>
            <w:r w:rsidR="00D24E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772650" w:rsidR="00C65C35">
              <w:rPr>
                <w:rFonts w:ascii="Times New Roman" w:hAnsi="Times New Roman" w:cs="Times New Roman"/>
                <w:sz w:val="26"/>
                <w:szCs w:val="26"/>
              </w:rPr>
              <w:t xml:space="preserve">PM </w:t>
            </w:r>
          </w:p>
          <w:p w:rsidRPr="00772650" w:rsidR="00C65C35" w:rsidP="00601FDB" w:rsidRDefault="00C65C35" w14:paraId="594F0052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Pr="00E17CAD" w:rsidR="00C65C35" w:rsidTr="00601FDB" w14:paraId="3AC14FAA" w14:textId="77777777">
        <w:trPr>
          <w:trHeight w:val="720"/>
        </w:trPr>
        <w:tc>
          <w:tcPr>
            <w:tcW w:w="3330" w:type="dxa"/>
            <w:noWrap/>
            <w:vAlign w:val="center"/>
          </w:tcPr>
          <w:p w:rsidRPr="00772650" w:rsidR="00C65C35" w:rsidP="00601FDB" w:rsidRDefault="00000000" w14:paraId="20296D0B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id w:val="1673603272"/>
                <w:placeholder>
                  <w:docPart w:val="916BFB702B414B01AF6CE7ABA50EAAB0"/>
                </w:placeholder>
                <w:temporary/>
                <w:showingPlcHdr/>
                <w15:appearance w15:val="hidden"/>
              </w:sdtPr>
              <w:sdtContent>
                <w:r w:rsidRPr="00772650" w:rsidR="00C65C35">
                  <w:rPr>
                    <w:rFonts w:ascii="Times New Roman" w:hAnsi="Times New Roman" w:cs="Times New Roman"/>
                    <w:sz w:val="26"/>
                    <w:szCs w:val="26"/>
                  </w:rPr>
                  <w:t>Meeting called to order by:</w:t>
                </w:r>
              </w:sdtContent>
            </w:sdt>
          </w:p>
        </w:tc>
        <w:tc>
          <w:tcPr>
            <w:tcW w:w="6750" w:type="dxa"/>
            <w:noWrap/>
            <w:vAlign w:val="center"/>
          </w:tcPr>
          <w:p w:rsidRPr="00772650" w:rsidR="00C65C35" w:rsidP="00601FDB" w:rsidRDefault="00D24E62" w14:paraId="7048FA90" w14:textId="456562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Jamie Trevino</w:t>
            </w:r>
            <w:r w:rsidRPr="00772650" w:rsidR="00C65C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Pr="00E17CAD" w:rsidR="00C65C35" w:rsidTr="00601FDB" w14:paraId="21075D47" w14:textId="77777777">
        <w:trPr>
          <w:trHeight w:val="720"/>
        </w:trPr>
        <w:tc>
          <w:tcPr>
            <w:tcW w:w="3330" w:type="dxa"/>
            <w:noWrap/>
            <w:vAlign w:val="center"/>
          </w:tcPr>
          <w:p w:rsidRPr="00772650" w:rsidR="00C65C35" w:rsidP="00601FDB" w:rsidRDefault="00C65C35" w14:paraId="2519EF39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Location:</w:t>
            </w:r>
          </w:p>
        </w:tc>
        <w:tc>
          <w:tcPr>
            <w:tcW w:w="6750" w:type="dxa"/>
            <w:noWrap/>
            <w:vAlign w:val="center"/>
          </w:tcPr>
          <w:p w:rsidR="00C65C35" w:rsidP="00601FDB" w:rsidRDefault="00C65C35" w14:paraId="6EFB159A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Pr="00815F66" w:rsidR="00C65C35" w:rsidP="00601FDB" w:rsidRDefault="00C65C35" w14:paraId="3178A21E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741D">
              <w:rPr>
                <w:rFonts w:ascii="Times New Roman" w:hAnsi="Times New Roman" w:cs="Times New Roman"/>
                <w:sz w:val="26"/>
                <w:szCs w:val="26"/>
              </w:rPr>
              <w:t xml:space="preserve">Join the meeting now </w:t>
            </w:r>
          </w:p>
          <w:p w:rsidRPr="00815F66" w:rsidR="00C65C35" w:rsidP="00601FDB" w:rsidRDefault="00C65C35" w14:paraId="7BF02566" w14:textId="3729D3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741D">
              <w:rPr>
                <w:rFonts w:ascii="Times New Roman" w:hAnsi="Times New Roman" w:cs="Times New Roman"/>
                <w:sz w:val="26"/>
                <w:szCs w:val="26"/>
              </w:rPr>
              <w:t>Meeting ID: 2</w:t>
            </w:r>
            <w:r w:rsidR="00D24E6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6574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24E62">
              <w:rPr>
                <w:rFonts w:ascii="Times New Roman" w:hAnsi="Times New Roman" w:cs="Times New Roman"/>
                <w:sz w:val="26"/>
                <w:szCs w:val="26"/>
              </w:rPr>
              <w:t>612</w:t>
            </w:r>
            <w:r w:rsidRPr="006574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24E62">
              <w:rPr>
                <w:rFonts w:ascii="Times New Roman" w:hAnsi="Times New Roman" w:cs="Times New Roman"/>
                <w:sz w:val="26"/>
                <w:szCs w:val="26"/>
              </w:rPr>
              <w:t>562</w:t>
            </w:r>
            <w:r w:rsidRPr="006574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24E62">
              <w:rPr>
                <w:rFonts w:ascii="Times New Roman" w:hAnsi="Times New Roman" w:cs="Times New Roman"/>
                <w:sz w:val="26"/>
                <w:szCs w:val="26"/>
              </w:rPr>
              <w:t>834</w:t>
            </w:r>
            <w:r w:rsidRPr="0065741D"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  <w:r w:rsidR="00D24E62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  <w:r w:rsidRPr="006574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Pr="00815F66" w:rsidR="00C65C35" w:rsidP="00601FDB" w:rsidRDefault="00C65C35" w14:paraId="46D7A55A" w14:textId="6D922D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741D">
              <w:rPr>
                <w:rFonts w:ascii="Times New Roman" w:hAnsi="Times New Roman" w:cs="Times New Roman"/>
                <w:sz w:val="26"/>
                <w:szCs w:val="26"/>
              </w:rPr>
              <w:t>Passcode: v</w:t>
            </w:r>
            <w:r w:rsidR="00D24E6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503F8">
              <w:rPr>
                <w:rFonts w:ascii="Times New Roman" w:hAnsi="Times New Roman" w:cs="Times New Roman"/>
                <w:sz w:val="26"/>
                <w:szCs w:val="26"/>
              </w:rPr>
              <w:t>Qg6Bo6</w:t>
            </w:r>
            <w:r w:rsidRPr="006574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Pr="00815F66" w:rsidR="00C65C35" w:rsidP="00601FDB" w:rsidRDefault="00C65C35" w14:paraId="59EF4BBB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741D">
              <w:rPr>
                <w:rFonts w:ascii="Times New Roman" w:hAnsi="Times New Roman" w:cs="Times New Roman"/>
                <w:sz w:val="26"/>
                <w:szCs w:val="26"/>
              </w:rPr>
              <w:t xml:space="preserve">Dial in by phone </w:t>
            </w:r>
          </w:p>
          <w:p w:rsidRPr="00815F66" w:rsidR="00C65C35" w:rsidP="00601FDB" w:rsidRDefault="00C65C35" w14:paraId="4C391D33" w14:textId="1E1883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741D">
              <w:rPr>
                <w:rFonts w:ascii="Times New Roman" w:hAnsi="Times New Roman" w:cs="Times New Roman"/>
                <w:sz w:val="26"/>
                <w:szCs w:val="26"/>
              </w:rPr>
              <w:t>+1 775-321-6111,,</w:t>
            </w:r>
            <w:r w:rsidR="00A503F8">
              <w:rPr>
                <w:rFonts w:ascii="Times New Roman" w:hAnsi="Times New Roman" w:cs="Times New Roman"/>
                <w:sz w:val="26"/>
                <w:szCs w:val="26"/>
              </w:rPr>
              <w:t>693360209</w:t>
            </w:r>
            <w:r w:rsidRPr="0065741D">
              <w:rPr>
                <w:rFonts w:ascii="Times New Roman" w:hAnsi="Times New Roman" w:cs="Times New Roman"/>
                <w:sz w:val="26"/>
                <w:szCs w:val="26"/>
              </w:rPr>
              <w:t xml:space="preserve"># United States, Reno </w:t>
            </w:r>
          </w:p>
          <w:p w:rsidRPr="00815F66" w:rsidR="00C65C35" w:rsidP="00601FDB" w:rsidRDefault="00C65C35" w14:paraId="46220651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741D">
              <w:rPr>
                <w:rFonts w:ascii="Times New Roman" w:hAnsi="Times New Roman" w:cs="Times New Roman"/>
                <w:sz w:val="26"/>
                <w:szCs w:val="26"/>
              </w:rPr>
              <w:t xml:space="preserve">Find a local number </w:t>
            </w:r>
          </w:p>
          <w:p w:rsidRPr="00815F66" w:rsidR="00C65C35" w:rsidP="00601FDB" w:rsidRDefault="00C65C35" w14:paraId="225934A2" w14:textId="621DAA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741D">
              <w:rPr>
                <w:rFonts w:ascii="Times New Roman" w:hAnsi="Times New Roman" w:cs="Times New Roman"/>
                <w:sz w:val="26"/>
                <w:szCs w:val="26"/>
              </w:rPr>
              <w:t xml:space="preserve">Phone conference ID: </w:t>
            </w:r>
            <w:r w:rsidR="00027DDC">
              <w:rPr>
                <w:rFonts w:ascii="Times New Roman" w:hAnsi="Times New Roman" w:cs="Times New Roman"/>
                <w:sz w:val="26"/>
                <w:szCs w:val="26"/>
              </w:rPr>
              <w:t>693</w:t>
            </w:r>
            <w:r w:rsidRPr="006574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27DDC"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  <w:r w:rsidRPr="0065741D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027DDC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65741D">
              <w:rPr>
                <w:rFonts w:ascii="Times New Roman" w:hAnsi="Times New Roman" w:cs="Times New Roman"/>
                <w:sz w:val="26"/>
                <w:szCs w:val="26"/>
              </w:rPr>
              <w:t xml:space="preserve"># </w:t>
            </w:r>
          </w:p>
          <w:p w:rsidRPr="00815F66" w:rsidR="00C65C35" w:rsidP="00601FDB" w:rsidRDefault="00C65C35" w14:paraId="5344F135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741D">
              <w:rPr>
                <w:rFonts w:ascii="Times New Roman" w:hAnsi="Times New Roman" w:cs="Times New Roman"/>
                <w:sz w:val="26"/>
                <w:szCs w:val="26"/>
              </w:rPr>
              <w:t xml:space="preserve">For organizers: Meeting options | Reset dial-in PIN </w:t>
            </w:r>
          </w:p>
          <w:p w:rsidRPr="00772650" w:rsidR="00C65C35" w:rsidP="00601FDB" w:rsidRDefault="00C65C35" w14:paraId="16E66D9A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741D">
              <w:rPr>
                <w:rFonts w:ascii="Times New Roman" w:hAnsi="Times New Roman" w:cs="Times New Roman"/>
                <w:sz w:val="26"/>
                <w:szCs w:val="26"/>
              </w:rPr>
              <w:t>Thank you for planning to attend this Teams meeting.</w:t>
            </w:r>
          </w:p>
        </w:tc>
      </w:tr>
      <w:tr w:rsidRPr="00E17CAD" w:rsidR="00C65C35" w:rsidTr="00601FDB" w14:paraId="3D255532" w14:textId="77777777">
        <w:trPr>
          <w:trHeight w:val="720"/>
        </w:trPr>
        <w:tc>
          <w:tcPr>
            <w:tcW w:w="3330" w:type="dxa"/>
            <w:tcBorders>
              <w:bottom w:val="single" w:color="00663D" w:themeColor="accent3" w:sz="24" w:space="0"/>
            </w:tcBorders>
            <w:noWrap/>
            <w:vAlign w:val="center"/>
          </w:tcPr>
          <w:p w:rsidRPr="00772650" w:rsidR="00C65C35" w:rsidP="00601FDB" w:rsidRDefault="00C65C35" w14:paraId="32922657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0" w:type="dxa"/>
            <w:tcBorders>
              <w:bottom w:val="single" w:color="00663D" w:themeColor="accent3" w:sz="24" w:space="0"/>
            </w:tcBorders>
            <w:noWrap/>
            <w:vAlign w:val="center"/>
          </w:tcPr>
          <w:p w:rsidRPr="00772650" w:rsidR="00C65C35" w:rsidP="00601FDB" w:rsidRDefault="00C65C35" w14:paraId="2BD59E4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84617" w:rsidP="00A84617" w:rsidRDefault="00876655" w14:paraId="43E6A0C0" w14:textId="77777777">
      <w:pPr>
        <w:pStyle w:val="BackgroundPlaceholder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423DCCEB" wp14:editId="70C09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3360488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0;margin-top:0;width:612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lt="&quot;&quot;" o:spid="_x0000_s1026" filled="f" stroked="f" strokeweight="1.25pt" w14:anchorId="24B88C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">
                <w10:wrap anchorx="page" anchory="page"/>
                <w10:anchorlock/>
              </v:rect>
            </w:pict>
          </mc:Fallback>
        </mc:AlternateContent>
      </w:r>
    </w:p>
    <w:p w:rsidRPr="007722E2" w:rsidR="00FE576D" w:rsidP="003E1BA7" w:rsidRDefault="003E1BA7" w14:paraId="036674DB" w14:textId="0959515F">
      <w:pPr>
        <w:pStyle w:val="Heading1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7722E2">
        <w:rPr>
          <w:rFonts w:ascii="Times New Roman" w:hAnsi="Times New Roman" w:cs="Times New Roman"/>
          <w:sz w:val="32"/>
          <w:szCs w:val="32"/>
        </w:rPr>
        <w:t>In Attendance</w:t>
      </w:r>
    </w:p>
    <w:p w:rsidR="00FE576D" w:rsidP="008D29E0" w:rsidRDefault="00B23ADC" w14:paraId="0C9DB254" w14:textId="66BB07E5">
      <w:pPr>
        <w:ind w:left="360"/>
        <w:rPr>
          <w:rFonts w:ascii="Times New Roman" w:hAnsi="Times New Roman" w:cs="Times New Roman"/>
          <w:sz w:val="26"/>
          <w:szCs w:val="26"/>
        </w:rPr>
      </w:pPr>
      <w:r w:rsidRPr="00772650">
        <w:rPr>
          <w:rFonts w:ascii="Times New Roman" w:hAnsi="Times New Roman" w:cs="Times New Roman"/>
          <w:b/>
          <w:bCs/>
          <w:sz w:val="26"/>
          <w:szCs w:val="26"/>
          <w:u w:val="single"/>
        </w:rPr>
        <w:t>Member</w:t>
      </w:r>
      <w:r w:rsidRPr="00772650" w:rsidR="007D6E4B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  <w:r w:rsidRPr="00772650" w:rsidR="007D6E4B">
        <w:rPr>
          <w:rFonts w:ascii="Times New Roman" w:hAnsi="Times New Roman" w:cs="Times New Roman"/>
          <w:sz w:val="26"/>
          <w:szCs w:val="26"/>
        </w:rPr>
        <w:t xml:space="preserve"> </w:t>
      </w:r>
      <w:r w:rsidR="008C5415">
        <w:rPr>
          <w:rFonts w:ascii="Times New Roman" w:hAnsi="Times New Roman" w:cs="Times New Roman"/>
          <w:sz w:val="26"/>
          <w:szCs w:val="26"/>
        </w:rPr>
        <w:t>Tammy Cutler</w:t>
      </w:r>
      <w:r w:rsidRPr="00772650" w:rsidR="00EC6DD1">
        <w:rPr>
          <w:rFonts w:ascii="Times New Roman" w:hAnsi="Times New Roman" w:cs="Times New Roman"/>
          <w:sz w:val="26"/>
          <w:szCs w:val="26"/>
        </w:rPr>
        <w:t>, Elizabeth</w:t>
      </w:r>
      <w:r w:rsidRPr="00772650" w:rsidR="00475F94">
        <w:rPr>
          <w:rFonts w:ascii="Times New Roman" w:hAnsi="Times New Roman" w:cs="Times New Roman"/>
          <w:sz w:val="26"/>
          <w:szCs w:val="26"/>
        </w:rPr>
        <w:t xml:space="preserve"> Abdur-Raheem</w:t>
      </w:r>
      <w:r w:rsidRPr="00772650" w:rsidR="00BE07C3">
        <w:rPr>
          <w:rFonts w:ascii="Times New Roman" w:hAnsi="Times New Roman" w:cs="Times New Roman"/>
          <w:sz w:val="26"/>
          <w:szCs w:val="26"/>
        </w:rPr>
        <w:t xml:space="preserve">, </w:t>
      </w:r>
      <w:r w:rsidRPr="00772650" w:rsidR="00CC44E0">
        <w:rPr>
          <w:rFonts w:ascii="Times New Roman" w:hAnsi="Times New Roman" w:cs="Times New Roman"/>
          <w:sz w:val="26"/>
          <w:szCs w:val="26"/>
        </w:rPr>
        <w:t xml:space="preserve">Dr. </w:t>
      </w:r>
      <w:r w:rsidRPr="00772650" w:rsidR="00BE07C3">
        <w:rPr>
          <w:rFonts w:ascii="Times New Roman" w:hAnsi="Times New Roman" w:cs="Times New Roman"/>
          <w:sz w:val="26"/>
          <w:szCs w:val="26"/>
        </w:rPr>
        <w:t>Pam</w:t>
      </w:r>
      <w:r w:rsidRPr="00772650" w:rsidR="00393EE6">
        <w:rPr>
          <w:rFonts w:ascii="Times New Roman" w:hAnsi="Times New Roman" w:cs="Times New Roman"/>
          <w:sz w:val="26"/>
          <w:szCs w:val="26"/>
        </w:rPr>
        <w:t>ela Payne (CFLE, NACP)</w:t>
      </w:r>
      <w:r w:rsidRPr="00772650" w:rsidR="00A3549F">
        <w:rPr>
          <w:rFonts w:ascii="Times New Roman" w:hAnsi="Times New Roman" w:cs="Times New Roman"/>
          <w:sz w:val="26"/>
          <w:szCs w:val="26"/>
        </w:rPr>
        <w:t>,</w:t>
      </w:r>
      <w:r w:rsidR="00202CB7">
        <w:rPr>
          <w:rFonts w:ascii="Times New Roman" w:hAnsi="Times New Roman" w:cs="Times New Roman"/>
          <w:sz w:val="26"/>
          <w:szCs w:val="26"/>
        </w:rPr>
        <w:t xml:space="preserve"> </w:t>
      </w:r>
      <w:r w:rsidRPr="00772650" w:rsidR="00DD6D7C">
        <w:rPr>
          <w:rFonts w:ascii="Times New Roman" w:hAnsi="Times New Roman" w:cs="Times New Roman"/>
          <w:sz w:val="26"/>
          <w:szCs w:val="26"/>
        </w:rPr>
        <w:t>Annette Scott</w:t>
      </w:r>
      <w:r w:rsidRPr="00772650" w:rsidR="00E5618A">
        <w:rPr>
          <w:rFonts w:ascii="Times New Roman" w:hAnsi="Times New Roman" w:cs="Times New Roman"/>
          <w:sz w:val="26"/>
          <w:szCs w:val="26"/>
        </w:rPr>
        <w:t>, Ciara Picton</w:t>
      </w:r>
    </w:p>
    <w:p w:rsidRPr="00772650" w:rsidR="00601FDB" w:rsidP="008D29E0" w:rsidRDefault="00601FDB" w14:paraId="6B95FE11" w14:textId="7777777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F803A5" w:rsidP="00C65C35" w:rsidRDefault="0014244E" w14:paraId="48736205" w14:textId="4AA4523B">
      <w:pPr>
        <w:ind w:firstLine="360"/>
        <w:rPr>
          <w:rFonts w:ascii="Times New Roman" w:hAnsi="Times New Roman" w:cs="Times New Roman"/>
          <w:sz w:val="26"/>
          <w:szCs w:val="26"/>
        </w:rPr>
      </w:pPr>
      <w:r w:rsidRPr="0077265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Staff: </w:t>
      </w:r>
      <w:r w:rsidRPr="00772650" w:rsidR="00527C7C">
        <w:rPr>
          <w:rFonts w:ascii="Times New Roman" w:hAnsi="Times New Roman" w:cs="Times New Roman"/>
          <w:sz w:val="26"/>
          <w:szCs w:val="26"/>
        </w:rPr>
        <w:t>Jamie Trevino, Shayon McCrary-Robertson, and Henna</w:t>
      </w:r>
      <w:r w:rsidRPr="00772650" w:rsidR="00922766">
        <w:rPr>
          <w:rFonts w:ascii="Times New Roman" w:hAnsi="Times New Roman" w:cs="Times New Roman"/>
          <w:sz w:val="26"/>
          <w:szCs w:val="26"/>
        </w:rPr>
        <w:t xml:space="preserve"> Rasul</w:t>
      </w:r>
    </w:p>
    <w:p w:rsidR="00601FDB" w:rsidP="00C65C35" w:rsidRDefault="00601FDB" w14:paraId="761B81AD" w14:textId="77777777">
      <w:pPr>
        <w:ind w:firstLine="36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7D6E4B" w:rsidP="008D29E0" w:rsidRDefault="007D6E4B" w14:paraId="72A75A94" w14:textId="0A1A4212">
      <w:pPr>
        <w:ind w:left="360"/>
        <w:rPr>
          <w:rFonts w:ascii="Times New Roman" w:hAnsi="Times New Roman" w:cs="Times New Roman"/>
          <w:sz w:val="26"/>
          <w:szCs w:val="26"/>
        </w:rPr>
      </w:pPr>
      <w:r w:rsidRPr="46D0EC49" w:rsidR="007D6E4B">
        <w:rPr>
          <w:rFonts w:ascii="Times New Roman" w:hAnsi="Times New Roman" w:cs="Times New Roman"/>
          <w:b w:val="1"/>
          <w:bCs w:val="1"/>
          <w:sz w:val="26"/>
          <w:szCs w:val="26"/>
          <w:u w:val="single"/>
        </w:rPr>
        <w:t>Public:</w:t>
      </w:r>
      <w:r w:rsidRPr="46D0EC49" w:rsidR="005E5812">
        <w:rPr>
          <w:rFonts w:ascii="Times New Roman" w:hAnsi="Times New Roman" w:cs="Times New Roman"/>
          <w:sz w:val="26"/>
          <w:szCs w:val="26"/>
        </w:rPr>
        <w:t xml:space="preserve"> </w:t>
      </w:r>
      <w:r w:rsidRPr="46D0EC49" w:rsidR="00E1504E">
        <w:rPr>
          <w:rFonts w:ascii="Times New Roman" w:hAnsi="Times New Roman" w:cs="Times New Roman"/>
          <w:sz w:val="26"/>
          <w:szCs w:val="26"/>
        </w:rPr>
        <w:t>Megan Lopez</w:t>
      </w:r>
      <w:r w:rsidRPr="46D0EC49" w:rsidR="00246DFB">
        <w:rPr>
          <w:rFonts w:ascii="Times New Roman" w:hAnsi="Times New Roman" w:cs="Times New Roman"/>
          <w:sz w:val="26"/>
          <w:szCs w:val="26"/>
        </w:rPr>
        <w:t>, Michael Kupper</w:t>
      </w:r>
      <w:r w:rsidRPr="46D0EC49" w:rsidR="005C2E80">
        <w:rPr>
          <w:rFonts w:ascii="Times New Roman" w:hAnsi="Times New Roman" w:cs="Times New Roman"/>
          <w:sz w:val="26"/>
          <w:szCs w:val="26"/>
        </w:rPr>
        <w:t xml:space="preserve">, </w:t>
      </w:r>
      <w:r w:rsidRPr="46D0EC49" w:rsidR="001056E5">
        <w:rPr>
          <w:rFonts w:ascii="Times New Roman" w:hAnsi="Times New Roman" w:cs="Times New Roman"/>
          <w:sz w:val="26"/>
          <w:szCs w:val="26"/>
        </w:rPr>
        <w:t>Dakota Dobrzynski</w:t>
      </w:r>
      <w:r w:rsidRPr="46D0EC49" w:rsidR="5424CC40">
        <w:rPr>
          <w:rFonts w:ascii="Times New Roman" w:hAnsi="Times New Roman" w:cs="Times New Roman"/>
          <w:sz w:val="26"/>
          <w:szCs w:val="26"/>
        </w:rPr>
        <w:t>,</w:t>
      </w:r>
      <w:r w:rsidRPr="46D0EC49" w:rsidR="00970D5B">
        <w:rPr>
          <w:rFonts w:ascii="Times New Roman" w:hAnsi="Times New Roman" w:cs="Times New Roman"/>
          <w:sz w:val="26"/>
          <w:szCs w:val="26"/>
        </w:rPr>
        <w:t xml:space="preserve"> Christine Jones Brady</w:t>
      </w:r>
    </w:p>
    <w:p w:rsidRPr="00772650" w:rsidR="0075765B" w:rsidP="008D29E0" w:rsidRDefault="0075765B" w14:paraId="6053657F" w14:textId="7777777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Pr="00772650" w:rsidR="007770A9" w:rsidP="004E02BD" w:rsidRDefault="007770A9" w14:paraId="76476AEA" w14:textId="6DE53E2F">
      <w:pPr>
        <w:ind w:left="360"/>
        <w:rPr>
          <w:rFonts w:ascii="Times New Roman" w:hAnsi="Times New Roman" w:cs="Times New Roman"/>
          <w:sz w:val="26"/>
          <w:szCs w:val="26"/>
        </w:rPr>
      </w:pPr>
      <w:r w:rsidRPr="00772650">
        <w:rPr>
          <w:rFonts w:ascii="Times New Roman" w:hAnsi="Times New Roman" w:cs="Times New Roman"/>
          <w:b/>
          <w:bCs/>
          <w:sz w:val="26"/>
          <w:szCs w:val="26"/>
          <w:u w:val="single"/>
        </w:rPr>
        <w:t>Absent:</w:t>
      </w:r>
      <w:r w:rsidRPr="00772650" w:rsidR="00EB7BF4">
        <w:rPr>
          <w:rFonts w:ascii="Times New Roman" w:hAnsi="Times New Roman" w:cs="Times New Roman"/>
          <w:sz w:val="26"/>
          <w:szCs w:val="26"/>
        </w:rPr>
        <w:t xml:space="preserve"> </w:t>
      </w:r>
      <w:r w:rsidRPr="00772650" w:rsidR="008319E9">
        <w:rPr>
          <w:rFonts w:ascii="Times New Roman" w:hAnsi="Times New Roman" w:cs="Times New Roman"/>
          <w:sz w:val="26"/>
          <w:szCs w:val="26"/>
        </w:rPr>
        <w:t>Elynne Green</w:t>
      </w:r>
      <w:r w:rsidR="0039262A">
        <w:rPr>
          <w:rFonts w:ascii="Times New Roman" w:hAnsi="Times New Roman" w:cs="Times New Roman"/>
          <w:sz w:val="26"/>
          <w:szCs w:val="26"/>
        </w:rPr>
        <w:t xml:space="preserve"> and Suzanne Ramos</w:t>
      </w:r>
    </w:p>
    <w:p w:rsidRPr="007722E2" w:rsidR="00FE576D" w:rsidP="003E1BA7" w:rsidRDefault="00D20B92" w14:paraId="18CEFFE8" w14:textId="60A9168D">
      <w:pPr>
        <w:pStyle w:val="Heading1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7722E2">
        <w:rPr>
          <w:rFonts w:ascii="Times New Roman" w:hAnsi="Times New Roman" w:cs="Times New Roman"/>
          <w:sz w:val="32"/>
          <w:szCs w:val="32"/>
        </w:rPr>
        <w:lastRenderedPageBreak/>
        <w:t>Public comment</w:t>
      </w:r>
    </w:p>
    <w:p w:rsidRPr="00772650" w:rsidR="00FA0DAB" w:rsidP="00FD23F6" w:rsidRDefault="00FD23F6" w14:paraId="62DC7F48" w14:textId="60F37ABD">
      <w:pPr>
        <w:rPr>
          <w:rFonts w:ascii="Times New Roman" w:hAnsi="Times New Roman" w:cs="Times New Roman"/>
          <w:sz w:val="26"/>
          <w:szCs w:val="26"/>
        </w:rPr>
      </w:pPr>
      <w:r w:rsidRPr="46D0EC49" w:rsidR="00FD23F6">
        <w:rPr>
          <w:rFonts w:ascii="Times New Roman" w:hAnsi="Times New Roman" w:cs="Times New Roman"/>
          <w:sz w:val="26"/>
          <w:szCs w:val="26"/>
        </w:rPr>
        <w:t>-</w:t>
      </w:r>
      <w:r w:rsidRPr="46D0EC49" w:rsidR="000D3CDE">
        <w:rPr>
          <w:rFonts w:ascii="Times New Roman" w:hAnsi="Times New Roman" w:cs="Times New Roman"/>
          <w:sz w:val="26"/>
          <w:szCs w:val="26"/>
        </w:rPr>
        <w:t>Ombudsma</w:t>
      </w:r>
      <w:r w:rsidRPr="46D0EC49" w:rsidR="37670840">
        <w:rPr>
          <w:rFonts w:ascii="Times New Roman" w:hAnsi="Times New Roman" w:cs="Times New Roman"/>
          <w:sz w:val="26"/>
          <w:szCs w:val="26"/>
        </w:rPr>
        <w:t>n</w:t>
      </w:r>
      <w:r w:rsidRPr="46D0EC49" w:rsidR="000D3CDE">
        <w:rPr>
          <w:rFonts w:ascii="Times New Roman" w:hAnsi="Times New Roman" w:cs="Times New Roman"/>
          <w:sz w:val="26"/>
          <w:szCs w:val="26"/>
        </w:rPr>
        <w:t xml:space="preserve"> </w:t>
      </w:r>
      <w:r w:rsidRPr="46D0EC49" w:rsidR="00AF5FD6">
        <w:rPr>
          <w:rFonts w:ascii="Times New Roman" w:hAnsi="Times New Roman" w:cs="Times New Roman"/>
          <w:sz w:val="26"/>
          <w:szCs w:val="26"/>
        </w:rPr>
        <w:t>Jamie Trevino</w:t>
      </w:r>
      <w:r w:rsidRPr="46D0EC49" w:rsidR="003D67C5">
        <w:rPr>
          <w:rFonts w:ascii="Times New Roman" w:hAnsi="Times New Roman" w:cs="Times New Roman"/>
          <w:sz w:val="26"/>
          <w:szCs w:val="26"/>
        </w:rPr>
        <w:t xml:space="preserve"> </w:t>
      </w:r>
      <w:r w:rsidRPr="46D0EC49" w:rsidR="003D67C5">
        <w:rPr>
          <w:rFonts w:ascii="Times New Roman" w:hAnsi="Times New Roman" w:cs="Times New Roman"/>
          <w:sz w:val="26"/>
          <w:szCs w:val="26"/>
        </w:rPr>
        <w:t>stated</w:t>
      </w:r>
      <w:r w:rsidRPr="46D0EC49" w:rsidR="003D67C5">
        <w:rPr>
          <w:rFonts w:ascii="Times New Roman" w:hAnsi="Times New Roman" w:cs="Times New Roman"/>
          <w:sz w:val="26"/>
          <w:szCs w:val="26"/>
        </w:rPr>
        <w:t xml:space="preserve"> to keep in mind that if anyone is interested in being a chairperson that we will vote at the next meeting. Responsibilities include but are not limited to</w:t>
      </w:r>
      <w:r w:rsidRPr="46D0EC49" w:rsidR="001103DF">
        <w:rPr>
          <w:rFonts w:ascii="Times New Roman" w:hAnsi="Times New Roman" w:cs="Times New Roman"/>
          <w:sz w:val="26"/>
          <w:szCs w:val="26"/>
        </w:rPr>
        <w:t>,</w:t>
      </w:r>
      <w:r w:rsidRPr="46D0EC49" w:rsidR="00FD23F6">
        <w:rPr>
          <w:rFonts w:ascii="Times New Roman" w:hAnsi="Times New Roman" w:cs="Times New Roman"/>
          <w:sz w:val="26"/>
          <w:szCs w:val="26"/>
        </w:rPr>
        <w:t xml:space="preserve"> a couple </w:t>
      </w:r>
      <w:r w:rsidRPr="46D0EC49" w:rsidR="00FD23F6">
        <w:rPr>
          <w:rFonts w:ascii="Times New Roman" w:hAnsi="Times New Roman" w:cs="Times New Roman"/>
          <w:sz w:val="26"/>
          <w:szCs w:val="26"/>
        </w:rPr>
        <w:t>meetings</w:t>
      </w:r>
      <w:r w:rsidRPr="46D0EC49" w:rsidR="00FD23F6">
        <w:rPr>
          <w:rFonts w:ascii="Times New Roman" w:hAnsi="Times New Roman" w:cs="Times New Roman"/>
          <w:sz w:val="26"/>
          <w:szCs w:val="26"/>
        </w:rPr>
        <w:t xml:space="preserve"> per year, update of what NV S.A.V.E. system is doing, talk about any data we want from NV S.A.V.E, any barriers that we are seeing.</w:t>
      </w:r>
    </w:p>
    <w:p w:rsidRPr="00E17CAD" w:rsidR="00FA0DAB" w:rsidP="00591AB5" w:rsidRDefault="00FA0DAB" w14:paraId="20ACC17D" w14:textId="77777777">
      <w:pPr>
        <w:rPr>
          <w:rFonts w:ascii="Times New Roman" w:hAnsi="Times New Roman" w:cs="Times New Roman"/>
        </w:rPr>
      </w:pPr>
    </w:p>
    <w:p w:rsidRPr="007722E2" w:rsidR="00FA0DAB" w:rsidP="00F97CE2" w:rsidRDefault="00FA0DAB" w14:paraId="550AC73A" w14:textId="700C2C42">
      <w:pPr>
        <w:pStyle w:val="ListParagraph"/>
        <w:numPr>
          <w:ilvl w:val="0"/>
          <w:numId w:val="21"/>
        </w:numPr>
        <w:rPr>
          <w:rFonts w:ascii="Times New Roman" w:hAnsi="Times New Roman" w:cs="Times New Roman" w:eastAsiaTheme="majorEastAsia"/>
          <w:b/>
          <w:caps/>
          <w:color w:val="000000" w:themeColor="text1"/>
          <w:spacing w:val="20"/>
          <w:sz w:val="32"/>
          <w:szCs w:val="32"/>
        </w:rPr>
      </w:pPr>
      <w:r w:rsidRPr="007722E2">
        <w:rPr>
          <w:rFonts w:ascii="Times New Roman" w:hAnsi="Times New Roman" w:cs="Times New Roman" w:eastAsiaTheme="majorEastAsia"/>
          <w:b/>
          <w:caps/>
          <w:color w:val="000000" w:themeColor="text1"/>
          <w:spacing w:val="20"/>
          <w:sz w:val="32"/>
          <w:szCs w:val="32"/>
        </w:rPr>
        <w:t>For Discussion</w:t>
      </w:r>
    </w:p>
    <w:p w:rsidRPr="00772650" w:rsidR="00591AB5" w:rsidP="00155C63" w:rsidRDefault="00155C63" w14:paraId="583C3462" w14:textId="42D10030">
      <w:pPr>
        <w:rPr>
          <w:rFonts w:ascii="Times New Roman" w:hAnsi="Times New Roman" w:cs="Times New Roman"/>
          <w:sz w:val="26"/>
          <w:szCs w:val="26"/>
        </w:rPr>
      </w:pPr>
      <w:r w:rsidRPr="46D0EC49" w:rsidR="00155C63">
        <w:rPr>
          <w:rFonts w:ascii="Times New Roman" w:hAnsi="Times New Roman" w:cs="Times New Roman"/>
          <w:sz w:val="26"/>
          <w:szCs w:val="26"/>
        </w:rPr>
        <w:t>Ombudsman Jamie Trevino</w:t>
      </w:r>
      <w:r w:rsidRPr="46D0EC49" w:rsidR="00506100">
        <w:rPr>
          <w:rFonts w:ascii="Times New Roman" w:hAnsi="Times New Roman" w:cs="Times New Roman"/>
          <w:sz w:val="26"/>
          <w:szCs w:val="26"/>
        </w:rPr>
        <w:t xml:space="preserve"> discussed</w:t>
      </w:r>
      <w:r w:rsidRPr="46D0EC49" w:rsidR="00FB4CF8">
        <w:rPr>
          <w:rFonts w:ascii="Times New Roman" w:hAnsi="Times New Roman" w:cs="Times New Roman"/>
          <w:sz w:val="26"/>
          <w:szCs w:val="26"/>
        </w:rPr>
        <w:t xml:space="preserve"> that implantation on NV S.A.V.E</w:t>
      </w:r>
      <w:r w:rsidRPr="46D0EC49" w:rsidR="00D10B56">
        <w:rPr>
          <w:rFonts w:ascii="Times New Roman" w:hAnsi="Times New Roman" w:cs="Times New Roman"/>
          <w:sz w:val="26"/>
          <w:szCs w:val="26"/>
        </w:rPr>
        <w:t xml:space="preserve"> is </w:t>
      </w:r>
      <w:r w:rsidRPr="46D0EC49" w:rsidR="00D10B56">
        <w:rPr>
          <w:rFonts w:ascii="Times New Roman" w:hAnsi="Times New Roman" w:cs="Times New Roman"/>
          <w:sz w:val="26"/>
          <w:szCs w:val="26"/>
        </w:rPr>
        <w:t>coming to a close</w:t>
      </w:r>
      <w:r w:rsidRPr="46D0EC49" w:rsidR="00D10B56">
        <w:rPr>
          <w:rFonts w:ascii="Times New Roman" w:hAnsi="Times New Roman" w:cs="Times New Roman"/>
          <w:sz w:val="26"/>
          <w:szCs w:val="26"/>
        </w:rPr>
        <w:t xml:space="preserve"> but </w:t>
      </w:r>
      <w:r w:rsidRPr="46D0EC49" w:rsidR="006E1745">
        <w:rPr>
          <w:rFonts w:ascii="Times New Roman" w:hAnsi="Times New Roman" w:cs="Times New Roman"/>
          <w:sz w:val="26"/>
          <w:szCs w:val="26"/>
        </w:rPr>
        <w:t xml:space="preserve">is </w:t>
      </w:r>
      <w:r w:rsidRPr="46D0EC49" w:rsidR="00D10B56">
        <w:rPr>
          <w:rFonts w:ascii="Times New Roman" w:hAnsi="Times New Roman" w:cs="Times New Roman"/>
          <w:sz w:val="26"/>
          <w:szCs w:val="26"/>
        </w:rPr>
        <w:t xml:space="preserve">not </w:t>
      </w:r>
      <w:r w:rsidRPr="46D0EC49" w:rsidR="00D10B56">
        <w:rPr>
          <w:rFonts w:ascii="Times New Roman" w:hAnsi="Times New Roman" w:cs="Times New Roman"/>
          <w:sz w:val="26"/>
          <w:szCs w:val="26"/>
        </w:rPr>
        <w:t>completely finished</w:t>
      </w:r>
      <w:r w:rsidRPr="46D0EC49" w:rsidR="00D10B56">
        <w:rPr>
          <w:rFonts w:ascii="Times New Roman" w:hAnsi="Times New Roman" w:cs="Times New Roman"/>
          <w:sz w:val="26"/>
          <w:szCs w:val="26"/>
        </w:rPr>
        <w:t xml:space="preserve"> as there are still some minor barriers.</w:t>
      </w:r>
      <w:r w:rsidRPr="46D0EC49" w:rsidR="00A92B73">
        <w:rPr>
          <w:rFonts w:ascii="Times New Roman" w:hAnsi="Times New Roman" w:cs="Times New Roman"/>
          <w:sz w:val="26"/>
          <w:szCs w:val="26"/>
        </w:rPr>
        <w:t xml:space="preserve"> </w:t>
      </w:r>
      <w:r w:rsidRPr="46D0EC49" w:rsidR="00CA670C">
        <w:rPr>
          <w:rFonts w:ascii="Times New Roman" w:hAnsi="Times New Roman" w:cs="Times New Roman"/>
          <w:sz w:val="26"/>
          <w:szCs w:val="26"/>
        </w:rPr>
        <w:t xml:space="preserve">JMS Vendor changeovers include </w:t>
      </w:r>
      <w:r w:rsidRPr="46D0EC49" w:rsidR="00E55797">
        <w:rPr>
          <w:rFonts w:ascii="Times New Roman" w:hAnsi="Times New Roman" w:cs="Times New Roman"/>
          <w:sz w:val="26"/>
          <w:szCs w:val="26"/>
        </w:rPr>
        <w:t xml:space="preserve">Carson </w:t>
      </w:r>
      <w:r w:rsidRPr="46D0EC49" w:rsidR="00B0618D">
        <w:rPr>
          <w:rFonts w:ascii="Times New Roman" w:hAnsi="Times New Roman" w:cs="Times New Roman"/>
          <w:sz w:val="26"/>
          <w:szCs w:val="26"/>
        </w:rPr>
        <w:t>City</w:t>
      </w:r>
      <w:r w:rsidRPr="46D0EC49" w:rsidR="00E55797">
        <w:rPr>
          <w:rFonts w:ascii="Times New Roman" w:hAnsi="Times New Roman" w:cs="Times New Roman"/>
          <w:sz w:val="26"/>
          <w:szCs w:val="26"/>
        </w:rPr>
        <w:t xml:space="preserve"> who</w:t>
      </w:r>
      <w:r w:rsidRPr="46D0EC49" w:rsidR="00B0618D">
        <w:rPr>
          <w:rFonts w:ascii="Times New Roman" w:hAnsi="Times New Roman" w:cs="Times New Roman"/>
          <w:sz w:val="26"/>
          <w:szCs w:val="26"/>
        </w:rPr>
        <w:t xml:space="preserve"> switched on the 20</w:t>
      </w:r>
      <w:r w:rsidRPr="46D0EC49" w:rsidR="00B0618D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46D0EC49" w:rsidR="00E55797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46D0EC49" w:rsidR="00E55797">
        <w:rPr>
          <w:rFonts w:ascii="Times New Roman" w:hAnsi="Times New Roman" w:cs="Times New Roman"/>
          <w:sz w:val="26"/>
          <w:szCs w:val="26"/>
        </w:rPr>
        <w:t xml:space="preserve">and so </w:t>
      </w:r>
      <w:r w:rsidRPr="46D0EC49" w:rsidR="00E55797">
        <w:rPr>
          <w:rFonts w:ascii="Times New Roman" w:hAnsi="Times New Roman" w:cs="Times New Roman"/>
          <w:sz w:val="26"/>
          <w:szCs w:val="26"/>
        </w:rPr>
        <w:t>far</w:t>
      </w:r>
      <w:r w:rsidRPr="46D0EC49" w:rsidR="00E55797">
        <w:rPr>
          <w:rFonts w:ascii="Times New Roman" w:hAnsi="Times New Roman" w:cs="Times New Roman"/>
          <w:sz w:val="26"/>
          <w:szCs w:val="26"/>
        </w:rPr>
        <w:t xml:space="preserve"> is doing well. </w:t>
      </w:r>
      <w:r w:rsidRPr="46D0EC49" w:rsidR="00B743A5">
        <w:rPr>
          <w:rFonts w:ascii="Times New Roman" w:hAnsi="Times New Roman" w:cs="Times New Roman"/>
          <w:sz w:val="26"/>
          <w:szCs w:val="26"/>
        </w:rPr>
        <w:t>Washoe County will be in process of switching over in July</w:t>
      </w:r>
      <w:r w:rsidRPr="46D0EC49" w:rsidR="00DE02F4">
        <w:rPr>
          <w:rFonts w:ascii="Times New Roman" w:hAnsi="Times New Roman" w:cs="Times New Roman"/>
          <w:sz w:val="26"/>
          <w:szCs w:val="26"/>
        </w:rPr>
        <w:t>.</w:t>
      </w:r>
      <w:r w:rsidRPr="46D0EC49" w:rsidR="00C60A51">
        <w:rPr>
          <w:rFonts w:ascii="Times New Roman" w:hAnsi="Times New Roman" w:cs="Times New Roman"/>
          <w:sz w:val="26"/>
          <w:szCs w:val="26"/>
        </w:rPr>
        <w:t xml:space="preserve"> Some rural areas are struggling</w:t>
      </w:r>
      <w:r w:rsidRPr="46D0EC49" w:rsidR="00066BE4">
        <w:rPr>
          <w:rFonts w:ascii="Times New Roman" w:hAnsi="Times New Roman" w:cs="Times New Roman"/>
          <w:sz w:val="26"/>
          <w:szCs w:val="26"/>
        </w:rPr>
        <w:t xml:space="preserve"> with the JMS</w:t>
      </w:r>
      <w:r w:rsidRPr="46D0EC49" w:rsidR="002A75FE">
        <w:rPr>
          <w:rFonts w:ascii="Times New Roman" w:hAnsi="Times New Roman" w:cs="Times New Roman"/>
          <w:sz w:val="26"/>
          <w:szCs w:val="26"/>
        </w:rPr>
        <w:t xml:space="preserve"> change because they have no internet </w:t>
      </w:r>
      <w:r w:rsidRPr="46D0EC49" w:rsidR="006E1745">
        <w:rPr>
          <w:rFonts w:ascii="Times New Roman" w:hAnsi="Times New Roman" w:cs="Times New Roman"/>
          <w:sz w:val="26"/>
          <w:szCs w:val="26"/>
        </w:rPr>
        <w:t>access,</w:t>
      </w:r>
      <w:r w:rsidRPr="46D0EC49" w:rsidR="002A75FE">
        <w:rPr>
          <w:rFonts w:ascii="Times New Roman" w:hAnsi="Times New Roman" w:cs="Times New Roman"/>
          <w:sz w:val="26"/>
          <w:szCs w:val="26"/>
        </w:rPr>
        <w:t xml:space="preserve"> so they are still using paper. We are making sure that all counties have access to manual booking releases so those rural counties can be integrated.</w:t>
      </w:r>
    </w:p>
    <w:p w:rsidRPr="007722E2" w:rsidR="00FE576D" w:rsidP="00F97CE2" w:rsidRDefault="00FA0DAB" w14:paraId="18B269EC" w14:textId="19A5880C">
      <w:pPr>
        <w:pStyle w:val="Heading1"/>
        <w:rPr>
          <w:rFonts w:ascii="Times New Roman" w:hAnsi="Times New Roman" w:cs="Times New Roman"/>
          <w:sz w:val="32"/>
          <w:szCs w:val="32"/>
        </w:rPr>
      </w:pPr>
      <w:r w:rsidRPr="007722E2">
        <w:rPr>
          <w:rFonts w:ascii="Times New Roman" w:hAnsi="Times New Roman" w:cs="Times New Roman"/>
          <w:sz w:val="32"/>
          <w:szCs w:val="32"/>
        </w:rPr>
        <w:t>4</w:t>
      </w:r>
      <w:r w:rsidRPr="007722E2" w:rsidR="00F71440">
        <w:rPr>
          <w:rFonts w:ascii="Times New Roman" w:hAnsi="Times New Roman" w:cs="Times New Roman"/>
          <w:sz w:val="32"/>
          <w:szCs w:val="32"/>
        </w:rPr>
        <w:t xml:space="preserve">. </w:t>
      </w:r>
      <w:r w:rsidRPr="007722E2" w:rsidR="00DD40AC">
        <w:rPr>
          <w:rFonts w:ascii="Times New Roman" w:hAnsi="Times New Roman" w:cs="Times New Roman"/>
          <w:sz w:val="32"/>
          <w:szCs w:val="32"/>
        </w:rPr>
        <w:t xml:space="preserve">For </w:t>
      </w:r>
      <w:r w:rsidRPr="007722E2" w:rsidR="00BB033B">
        <w:rPr>
          <w:rFonts w:ascii="Times New Roman" w:hAnsi="Times New Roman" w:cs="Times New Roman"/>
          <w:sz w:val="32"/>
          <w:szCs w:val="32"/>
        </w:rPr>
        <w:t>Discussion</w:t>
      </w:r>
    </w:p>
    <w:p w:rsidR="004C437A" w:rsidP="00847D09" w:rsidRDefault="00C606A2" w14:paraId="74AED116" w14:textId="2AD8165C">
      <w:pPr>
        <w:rPr>
          <w:rFonts w:ascii="Times New Roman" w:hAnsi="Times New Roman" w:cs="Times New Roman"/>
          <w:sz w:val="26"/>
          <w:szCs w:val="26"/>
        </w:rPr>
      </w:pPr>
      <w:r w:rsidRPr="00772650">
        <w:rPr>
          <w:rFonts w:ascii="Times New Roman" w:hAnsi="Times New Roman" w:cs="Times New Roman"/>
          <w:sz w:val="26"/>
          <w:szCs w:val="26"/>
        </w:rPr>
        <w:t>-</w:t>
      </w:r>
      <w:r w:rsidR="00EA587A">
        <w:rPr>
          <w:rFonts w:ascii="Times New Roman" w:hAnsi="Times New Roman" w:cs="Times New Roman"/>
          <w:sz w:val="26"/>
          <w:szCs w:val="26"/>
        </w:rPr>
        <w:t>Ombudsman</w:t>
      </w:r>
      <w:r w:rsidR="00AF1145">
        <w:rPr>
          <w:rFonts w:ascii="Times New Roman" w:hAnsi="Times New Roman" w:cs="Times New Roman"/>
          <w:sz w:val="26"/>
          <w:szCs w:val="26"/>
        </w:rPr>
        <w:t xml:space="preserve"> </w:t>
      </w:r>
      <w:r w:rsidRPr="00772650" w:rsidR="00BB033B">
        <w:rPr>
          <w:rFonts w:ascii="Times New Roman" w:hAnsi="Times New Roman" w:cs="Times New Roman"/>
          <w:sz w:val="26"/>
          <w:szCs w:val="26"/>
        </w:rPr>
        <w:t>Jamie Trevino</w:t>
      </w:r>
      <w:r w:rsidRPr="00772650" w:rsidR="0015530C">
        <w:rPr>
          <w:rFonts w:ascii="Times New Roman" w:hAnsi="Times New Roman" w:cs="Times New Roman"/>
          <w:sz w:val="26"/>
          <w:szCs w:val="26"/>
        </w:rPr>
        <w:t xml:space="preserve"> </w:t>
      </w:r>
      <w:r w:rsidR="001E0FC5">
        <w:rPr>
          <w:rFonts w:ascii="Times New Roman" w:hAnsi="Times New Roman" w:cs="Times New Roman"/>
          <w:sz w:val="26"/>
          <w:szCs w:val="26"/>
        </w:rPr>
        <w:t>discussed</w:t>
      </w:r>
      <w:r w:rsidR="00BC6F0B">
        <w:rPr>
          <w:rFonts w:ascii="Times New Roman" w:hAnsi="Times New Roman" w:cs="Times New Roman"/>
          <w:sz w:val="26"/>
          <w:szCs w:val="26"/>
        </w:rPr>
        <w:t xml:space="preserve"> some barri</w:t>
      </w:r>
      <w:r w:rsidR="005A6450">
        <w:rPr>
          <w:rFonts w:ascii="Times New Roman" w:hAnsi="Times New Roman" w:cs="Times New Roman"/>
          <w:sz w:val="26"/>
          <w:szCs w:val="26"/>
        </w:rPr>
        <w:t>ers while implementing the NV S.A.V.E.</w:t>
      </w:r>
      <w:r w:rsidR="00CE41DA">
        <w:rPr>
          <w:rFonts w:ascii="Times New Roman" w:hAnsi="Times New Roman" w:cs="Times New Roman"/>
          <w:sz w:val="26"/>
          <w:szCs w:val="26"/>
        </w:rPr>
        <w:t xml:space="preserve"> system</w:t>
      </w:r>
      <w:r w:rsidR="00D673B2">
        <w:rPr>
          <w:rFonts w:ascii="Times New Roman" w:hAnsi="Times New Roman" w:cs="Times New Roman"/>
          <w:sz w:val="26"/>
          <w:szCs w:val="26"/>
        </w:rPr>
        <w:t>. She mentioned that the statewide shutdown affected</w:t>
      </w:r>
      <w:r w:rsidR="00E62A7F">
        <w:rPr>
          <w:rFonts w:ascii="Times New Roman" w:hAnsi="Times New Roman" w:cs="Times New Roman"/>
          <w:sz w:val="26"/>
          <w:szCs w:val="26"/>
        </w:rPr>
        <w:t xml:space="preserve"> many factors like 2 of the jails in Clark County</w:t>
      </w:r>
      <w:r w:rsidR="0050368D">
        <w:rPr>
          <w:rFonts w:ascii="Times New Roman" w:hAnsi="Times New Roman" w:cs="Times New Roman"/>
          <w:sz w:val="26"/>
          <w:szCs w:val="26"/>
        </w:rPr>
        <w:t xml:space="preserve"> was not giving us the data we needed, smaller counties such as Elko and Nye </w:t>
      </w:r>
      <w:r w:rsidR="00345722">
        <w:rPr>
          <w:rFonts w:ascii="Times New Roman" w:hAnsi="Times New Roman" w:cs="Times New Roman"/>
          <w:sz w:val="26"/>
          <w:szCs w:val="26"/>
        </w:rPr>
        <w:t xml:space="preserve">had to manually input data, and there was a long delay to get fully back online. Another barrier was Clark County fully restructured their IT Team without notifying us </w:t>
      </w:r>
      <w:r w:rsidR="00901B09">
        <w:rPr>
          <w:rFonts w:ascii="Times New Roman" w:hAnsi="Times New Roman" w:cs="Times New Roman"/>
          <w:sz w:val="26"/>
          <w:szCs w:val="26"/>
        </w:rPr>
        <w:t>and</w:t>
      </w:r>
      <w:r w:rsidR="00345722">
        <w:rPr>
          <w:rFonts w:ascii="Times New Roman" w:hAnsi="Times New Roman" w:cs="Times New Roman"/>
          <w:sz w:val="26"/>
          <w:szCs w:val="26"/>
        </w:rPr>
        <w:t xml:space="preserve"> data was not coming in correctly with the new people not having knowledge of how the new system worked</w:t>
      </w:r>
      <w:r w:rsidR="00901B09">
        <w:rPr>
          <w:rFonts w:ascii="Times New Roman" w:hAnsi="Times New Roman" w:cs="Times New Roman"/>
          <w:sz w:val="26"/>
          <w:szCs w:val="26"/>
        </w:rPr>
        <w:t xml:space="preserve"> so we had to pull data. Switching from the old data to the new caused a ton of data clean up that we are continuing to work on</w:t>
      </w:r>
      <w:r w:rsidR="00E70318">
        <w:rPr>
          <w:rFonts w:ascii="Times New Roman" w:hAnsi="Times New Roman" w:cs="Times New Roman"/>
          <w:sz w:val="26"/>
          <w:szCs w:val="26"/>
        </w:rPr>
        <w:t xml:space="preserve"> today although Jamie is the only one that has </w:t>
      </w:r>
      <w:r w:rsidR="00926AD7">
        <w:rPr>
          <w:rFonts w:ascii="Times New Roman" w:hAnsi="Times New Roman" w:cs="Times New Roman"/>
          <w:sz w:val="26"/>
          <w:szCs w:val="26"/>
        </w:rPr>
        <w:t>access to the system so she is the only one able to work on it at this time.</w:t>
      </w:r>
      <w:r w:rsidR="00702E19">
        <w:rPr>
          <w:rFonts w:ascii="Times New Roman" w:hAnsi="Times New Roman" w:cs="Times New Roman"/>
          <w:sz w:val="26"/>
          <w:szCs w:val="26"/>
        </w:rPr>
        <w:t xml:space="preserve"> </w:t>
      </w:r>
      <w:r w:rsidR="004E27EE">
        <w:rPr>
          <w:rFonts w:ascii="Times New Roman" w:hAnsi="Times New Roman" w:cs="Times New Roman"/>
          <w:sz w:val="26"/>
          <w:szCs w:val="26"/>
        </w:rPr>
        <w:t>NV S.A.V.E.</w:t>
      </w:r>
      <w:r w:rsidR="00CF68D1">
        <w:rPr>
          <w:rFonts w:ascii="Times New Roman" w:hAnsi="Times New Roman" w:cs="Times New Roman"/>
          <w:sz w:val="26"/>
          <w:szCs w:val="26"/>
        </w:rPr>
        <w:t xml:space="preserve"> is not a one stop shop and merging all avenues together is doable but it cost </w:t>
      </w:r>
      <w:r w:rsidR="00A25C77">
        <w:rPr>
          <w:rFonts w:ascii="Times New Roman" w:hAnsi="Times New Roman" w:cs="Times New Roman"/>
          <w:sz w:val="26"/>
          <w:szCs w:val="26"/>
        </w:rPr>
        <w:t>a lot of money and going from an open system to a closed one</w:t>
      </w:r>
      <w:r w:rsidR="001D040A">
        <w:rPr>
          <w:rFonts w:ascii="Times New Roman" w:hAnsi="Times New Roman" w:cs="Times New Roman"/>
          <w:sz w:val="26"/>
          <w:szCs w:val="26"/>
        </w:rPr>
        <w:t xml:space="preserve"> is unheard of. </w:t>
      </w:r>
    </w:p>
    <w:p w:rsidR="00947AEC" w:rsidP="00847D09" w:rsidRDefault="00947AEC" w14:paraId="5BC06293" w14:textId="77777777">
      <w:pPr>
        <w:rPr>
          <w:rFonts w:ascii="Times New Roman" w:hAnsi="Times New Roman" w:cs="Times New Roman"/>
          <w:sz w:val="26"/>
          <w:szCs w:val="26"/>
        </w:rPr>
      </w:pPr>
    </w:p>
    <w:p w:rsidR="00F803A5" w:rsidP="006D7BDA" w:rsidRDefault="004C437A" w14:paraId="7C178230" w14:textId="4BB4EBD5">
      <w:pPr>
        <w:rPr>
          <w:rFonts w:ascii="Times New Roman" w:hAnsi="Times New Roman" w:cs="Times New Roman"/>
          <w:sz w:val="26"/>
          <w:szCs w:val="26"/>
        </w:rPr>
      </w:pPr>
      <w:r w:rsidRPr="46D0EC49" w:rsidR="004C437A">
        <w:rPr>
          <w:rFonts w:ascii="Times New Roman" w:hAnsi="Times New Roman" w:cs="Times New Roman"/>
          <w:sz w:val="26"/>
          <w:szCs w:val="26"/>
        </w:rPr>
        <w:t>-</w:t>
      </w:r>
      <w:r w:rsidRPr="46D0EC49" w:rsidR="006D7BDA">
        <w:rPr>
          <w:rFonts w:ascii="Times New Roman" w:hAnsi="Times New Roman" w:cs="Times New Roman"/>
          <w:sz w:val="26"/>
          <w:szCs w:val="26"/>
        </w:rPr>
        <w:t xml:space="preserve">Ombudsman, </w:t>
      </w:r>
      <w:r w:rsidRPr="46D0EC49" w:rsidR="00C80951">
        <w:rPr>
          <w:rFonts w:ascii="Times New Roman" w:hAnsi="Times New Roman" w:cs="Times New Roman"/>
          <w:sz w:val="26"/>
          <w:szCs w:val="26"/>
        </w:rPr>
        <w:t>Jamie Trevin</w:t>
      </w:r>
      <w:r w:rsidRPr="46D0EC49" w:rsidR="005D7FDF">
        <w:rPr>
          <w:rFonts w:ascii="Times New Roman" w:hAnsi="Times New Roman" w:cs="Times New Roman"/>
          <w:sz w:val="26"/>
          <w:szCs w:val="26"/>
        </w:rPr>
        <w:t>o</w:t>
      </w:r>
      <w:r w:rsidRPr="46D0EC49" w:rsidR="006D7BDA">
        <w:rPr>
          <w:rFonts w:ascii="Times New Roman" w:hAnsi="Times New Roman" w:cs="Times New Roman"/>
          <w:sz w:val="26"/>
          <w:szCs w:val="26"/>
        </w:rPr>
        <w:t xml:space="preserve"> opened the floor to questions on these barriers we are seeing and </w:t>
      </w:r>
      <w:r w:rsidRPr="46D0EC49" w:rsidR="00AD29C2">
        <w:rPr>
          <w:rFonts w:ascii="Times New Roman" w:hAnsi="Times New Roman" w:cs="Times New Roman"/>
          <w:sz w:val="26"/>
          <w:szCs w:val="26"/>
        </w:rPr>
        <w:t xml:space="preserve">Elizabeth </w:t>
      </w:r>
      <w:r w:rsidRPr="46D0EC49" w:rsidR="0089432A">
        <w:rPr>
          <w:rFonts w:ascii="Times New Roman" w:hAnsi="Times New Roman" w:cs="Times New Roman"/>
          <w:sz w:val="26"/>
          <w:szCs w:val="26"/>
        </w:rPr>
        <w:t>Abdur-Raheem</w:t>
      </w:r>
      <w:r w:rsidRPr="46D0EC49" w:rsidR="0037133E">
        <w:rPr>
          <w:rFonts w:ascii="Times New Roman" w:hAnsi="Times New Roman" w:cs="Times New Roman"/>
          <w:sz w:val="26"/>
          <w:szCs w:val="26"/>
        </w:rPr>
        <w:t xml:space="preserve"> </w:t>
      </w:r>
      <w:r w:rsidRPr="46D0EC49" w:rsidR="00B562C0">
        <w:rPr>
          <w:rFonts w:ascii="Times New Roman" w:hAnsi="Times New Roman" w:cs="Times New Roman"/>
          <w:sz w:val="26"/>
          <w:szCs w:val="26"/>
        </w:rPr>
        <w:t xml:space="preserve">asked how much manual work is </w:t>
      </w:r>
      <w:r w:rsidRPr="46D0EC49" w:rsidR="00B562C0">
        <w:rPr>
          <w:rFonts w:ascii="Times New Roman" w:hAnsi="Times New Roman" w:cs="Times New Roman"/>
          <w:sz w:val="26"/>
          <w:szCs w:val="26"/>
        </w:rPr>
        <w:t>required</w:t>
      </w:r>
      <w:r w:rsidRPr="46D0EC49" w:rsidR="00B562C0">
        <w:rPr>
          <w:rFonts w:ascii="Times New Roman" w:hAnsi="Times New Roman" w:cs="Times New Roman"/>
          <w:sz w:val="26"/>
          <w:szCs w:val="26"/>
        </w:rPr>
        <w:t xml:space="preserve"> on the system and is it </w:t>
      </w:r>
      <w:r w:rsidRPr="46D0EC49" w:rsidR="00C2515E">
        <w:rPr>
          <w:rFonts w:ascii="Times New Roman" w:hAnsi="Times New Roman" w:cs="Times New Roman"/>
          <w:sz w:val="26"/>
          <w:szCs w:val="26"/>
        </w:rPr>
        <w:t>sustainable long term? Jamie</w:t>
      </w:r>
      <w:r w:rsidRPr="46D0EC49" w:rsidR="00435A48">
        <w:rPr>
          <w:rFonts w:ascii="Times New Roman" w:hAnsi="Times New Roman" w:cs="Times New Roman"/>
          <w:sz w:val="26"/>
          <w:szCs w:val="26"/>
        </w:rPr>
        <w:t xml:space="preserve"> answered that a lot of our tasks are related to call center issues who we have been working</w:t>
      </w:r>
      <w:r w:rsidRPr="46D0EC49" w:rsidR="00307C3A">
        <w:rPr>
          <w:rFonts w:ascii="Times New Roman" w:hAnsi="Times New Roman" w:cs="Times New Roman"/>
          <w:sz w:val="26"/>
          <w:szCs w:val="26"/>
        </w:rPr>
        <w:t xml:space="preserve"> closely t</w:t>
      </w:r>
      <w:r w:rsidRPr="46D0EC49" w:rsidR="00490386">
        <w:rPr>
          <w:rFonts w:ascii="Times New Roman" w:hAnsi="Times New Roman" w:cs="Times New Roman"/>
          <w:sz w:val="26"/>
          <w:szCs w:val="26"/>
        </w:rPr>
        <w:t xml:space="preserve">o. </w:t>
      </w:r>
      <w:r w:rsidRPr="46D0EC49" w:rsidR="00490386">
        <w:rPr>
          <w:rFonts w:ascii="Times New Roman" w:hAnsi="Times New Roman" w:cs="Times New Roman"/>
          <w:sz w:val="26"/>
          <w:szCs w:val="26"/>
        </w:rPr>
        <w:t>It’s</w:t>
      </w:r>
      <w:r w:rsidRPr="46D0EC49" w:rsidR="00490386">
        <w:rPr>
          <w:rFonts w:ascii="Times New Roman" w:hAnsi="Times New Roman" w:cs="Times New Roman"/>
          <w:sz w:val="26"/>
          <w:szCs w:val="26"/>
        </w:rPr>
        <w:t xml:space="preserve"> a full</w:t>
      </w:r>
      <w:r w:rsidRPr="46D0EC49" w:rsidR="3A25E0A6">
        <w:rPr>
          <w:rFonts w:ascii="Times New Roman" w:hAnsi="Times New Roman" w:cs="Times New Roman"/>
          <w:sz w:val="26"/>
          <w:szCs w:val="26"/>
        </w:rPr>
        <w:t>-</w:t>
      </w:r>
      <w:r w:rsidRPr="46D0EC49" w:rsidR="00490386">
        <w:rPr>
          <w:rFonts w:ascii="Times New Roman" w:hAnsi="Times New Roman" w:cs="Times New Roman"/>
          <w:sz w:val="26"/>
          <w:szCs w:val="26"/>
        </w:rPr>
        <w:t xml:space="preserve">time job and currently she is </w:t>
      </w:r>
      <w:r w:rsidRPr="46D0EC49" w:rsidR="00CC76DC">
        <w:rPr>
          <w:rFonts w:ascii="Times New Roman" w:hAnsi="Times New Roman" w:cs="Times New Roman"/>
          <w:sz w:val="26"/>
          <w:szCs w:val="26"/>
        </w:rPr>
        <w:t>going to ask for a</w:t>
      </w:r>
      <w:r w:rsidRPr="46D0EC49" w:rsidR="00DD2443">
        <w:rPr>
          <w:rFonts w:ascii="Times New Roman" w:hAnsi="Times New Roman" w:cs="Times New Roman"/>
          <w:sz w:val="26"/>
          <w:szCs w:val="26"/>
        </w:rPr>
        <w:t>nother</w:t>
      </w:r>
      <w:r w:rsidRPr="46D0EC49" w:rsidR="00CC76DC">
        <w:rPr>
          <w:rFonts w:ascii="Times New Roman" w:hAnsi="Times New Roman" w:cs="Times New Roman"/>
          <w:sz w:val="26"/>
          <w:szCs w:val="26"/>
        </w:rPr>
        <w:t xml:space="preserve"> new hire</w:t>
      </w:r>
      <w:r w:rsidRPr="46D0EC49" w:rsidR="00DD2443">
        <w:rPr>
          <w:rFonts w:ascii="Times New Roman" w:hAnsi="Times New Roman" w:cs="Times New Roman"/>
          <w:sz w:val="26"/>
          <w:szCs w:val="26"/>
        </w:rPr>
        <w:t xml:space="preserve"> or continue getting </w:t>
      </w:r>
      <w:r w:rsidRPr="46D0EC49" w:rsidR="00DD2443">
        <w:rPr>
          <w:rFonts w:ascii="Times New Roman" w:hAnsi="Times New Roman" w:cs="Times New Roman"/>
          <w:sz w:val="26"/>
          <w:szCs w:val="26"/>
        </w:rPr>
        <w:t>assistance</w:t>
      </w:r>
      <w:r w:rsidRPr="46D0EC49" w:rsidR="00DD2443">
        <w:rPr>
          <w:rFonts w:ascii="Times New Roman" w:hAnsi="Times New Roman" w:cs="Times New Roman"/>
          <w:sz w:val="26"/>
          <w:szCs w:val="26"/>
        </w:rPr>
        <w:t xml:space="preserve"> from S</w:t>
      </w:r>
      <w:r w:rsidRPr="46D0EC49" w:rsidR="00DD3FAF">
        <w:rPr>
          <w:rFonts w:ascii="Times New Roman" w:hAnsi="Times New Roman" w:cs="Times New Roman"/>
          <w:sz w:val="26"/>
          <w:szCs w:val="26"/>
        </w:rPr>
        <w:t xml:space="preserve">ylogist staff. Elizabeth wants </w:t>
      </w:r>
      <w:r w:rsidRPr="46D0EC49" w:rsidR="003515F4">
        <w:rPr>
          <w:rFonts w:ascii="Times New Roman" w:hAnsi="Times New Roman" w:cs="Times New Roman"/>
          <w:sz w:val="26"/>
          <w:szCs w:val="26"/>
        </w:rPr>
        <w:t xml:space="preserve">the committee to encourage Jamie to gain a new </w:t>
      </w:r>
      <w:r w:rsidRPr="46D0EC49" w:rsidR="003515F4">
        <w:rPr>
          <w:rFonts w:ascii="Times New Roman" w:hAnsi="Times New Roman" w:cs="Times New Roman"/>
          <w:sz w:val="26"/>
          <w:szCs w:val="26"/>
        </w:rPr>
        <w:t>hire</w:t>
      </w:r>
      <w:r w:rsidRPr="46D0EC49" w:rsidR="003515F4">
        <w:rPr>
          <w:rFonts w:ascii="Times New Roman" w:hAnsi="Times New Roman" w:cs="Times New Roman"/>
          <w:sz w:val="26"/>
          <w:szCs w:val="26"/>
        </w:rPr>
        <w:t xml:space="preserve"> so she is not being taken away from her other duties to focus on the system alone.</w:t>
      </w:r>
      <w:r w:rsidRPr="46D0EC49" w:rsidR="00D751F1">
        <w:rPr>
          <w:rFonts w:ascii="Times New Roman" w:hAnsi="Times New Roman" w:cs="Times New Roman"/>
          <w:sz w:val="26"/>
          <w:szCs w:val="26"/>
        </w:rPr>
        <w:t xml:space="preserve"> Ta</w:t>
      </w:r>
      <w:r w:rsidRPr="46D0EC49" w:rsidR="00AF4FEC">
        <w:rPr>
          <w:rFonts w:ascii="Times New Roman" w:hAnsi="Times New Roman" w:cs="Times New Roman"/>
          <w:sz w:val="26"/>
          <w:szCs w:val="26"/>
        </w:rPr>
        <w:t xml:space="preserve">mmy Cutler </w:t>
      </w:r>
      <w:r w:rsidRPr="46D0EC49" w:rsidR="00AF4FEC">
        <w:rPr>
          <w:rFonts w:ascii="Times New Roman" w:hAnsi="Times New Roman" w:cs="Times New Roman"/>
          <w:sz w:val="26"/>
          <w:szCs w:val="26"/>
        </w:rPr>
        <w:t>stated</w:t>
      </w:r>
      <w:r w:rsidRPr="46D0EC49" w:rsidR="00AF4FEC">
        <w:rPr>
          <w:rFonts w:ascii="Times New Roman" w:hAnsi="Times New Roman" w:cs="Times New Roman"/>
          <w:sz w:val="26"/>
          <w:szCs w:val="26"/>
        </w:rPr>
        <w:t xml:space="preserve"> that</w:t>
      </w:r>
      <w:r w:rsidRPr="46D0EC49" w:rsidR="00E216AE">
        <w:rPr>
          <w:rFonts w:ascii="Times New Roman" w:hAnsi="Times New Roman" w:cs="Times New Roman"/>
          <w:sz w:val="26"/>
          <w:szCs w:val="26"/>
        </w:rPr>
        <w:t xml:space="preserve"> the process to get set up in NV S.A.V.E. can be</w:t>
      </w:r>
      <w:r w:rsidRPr="46D0EC49" w:rsidR="00C30051">
        <w:rPr>
          <w:rFonts w:ascii="Times New Roman" w:hAnsi="Times New Roman" w:cs="Times New Roman"/>
          <w:sz w:val="26"/>
          <w:szCs w:val="26"/>
        </w:rPr>
        <w:t xml:space="preserve"> </w:t>
      </w:r>
      <w:r w:rsidRPr="46D0EC49" w:rsidR="00B521B6">
        <w:rPr>
          <w:rFonts w:ascii="Times New Roman" w:hAnsi="Times New Roman" w:cs="Times New Roman"/>
          <w:sz w:val="26"/>
          <w:szCs w:val="26"/>
        </w:rPr>
        <w:t>a lot for some survivors to handle</w:t>
      </w:r>
      <w:r w:rsidRPr="46D0EC49" w:rsidR="00F64FD7">
        <w:rPr>
          <w:rFonts w:ascii="Times New Roman" w:hAnsi="Times New Roman" w:cs="Times New Roman"/>
          <w:sz w:val="26"/>
          <w:szCs w:val="26"/>
        </w:rPr>
        <w:t xml:space="preserve"> to some degree. Jamie answered</w:t>
      </w:r>
      <w:r w:rsidRPr="46D0EC49" w:rsidR="00421545">
        <w:rPr>
          <w:rFonts w:ascii="Times New Roman" w:hAnsi="Times New Roman" w:cs="Times New Roman"/>
          <w:sz w:val="26"/>
          <w:szCs w:val="26"/>
        </w:rPr>
        <w:t xml:space="preserve"> that the shutdown required verification and </w:t>
      </w:r>
      <w:r w:rsidRPr="46D0EC49" w:rsidR="006F38DA">
        <w:rPr>
          <w:rFonts w:ascii="Times New Roman" w:hAnsi="Times New Roman" w:cs="Times New Roman"/>
          <w:sz w:val="26"/>
          <w:szCs w:val="26"/>
        </w:rPr>
        <w:t>survivors</w:t>
      </w:r>
      <w:r w:rsidRPr="46D0EC49" w:rsidR="00421545">
        <w:rPr>
          <w:rFonts w:ascii="Times New Roman" w:hAnsi="Times New Roman" w:cs="Times New Roman"/>
          <w:sz w:val="26"/>
          <w:szCs w:val="26"/>
        </w:rPr>
        <w:t xml:space="preserve"> do have the </w:t>
      </w:r>
      <w:r w:rsidRPr="46D0EC49" w:rsidR="00421545">
        <w:rPr>
          <w:rFonts w:ascii="Times New Roman" w:hAnsi="Times New Roman" w:cs="Times New Roman"/>
          <w:sz w:val="26"/>
          <w:szCs w:val="26"/>
        </w:rPr>
        <w:t>option</w:t>
      </w:r>
      <w:r w:rsidRPr="46D0EC49" w:rsidR="00421545">
        <w:rPr>
          <w:rFonts w:ascii="Times New Roman" w:hAnsi="Times New Roman" w:cs="Times New Roman"/>
          <w:sz w:val="26"/>
          <w:szCs w:val="26"/>
        </w:rPr>
        <w:t xml:space="preserve"> to set up by phone with the call center as well</w:t>
      </w:r>
      <w:r w:rsidRPr="46D0EC49" w:rsidR="00C13AF5">
        <w:rPr>
          <w:rFonts w:ascii="Times New Roman" w:hAnsi="Times New Roman" w:cs="Times New Roman"/>
          <w:sz w:val="26"/>
          <w:szCs w:val="26"/>
        </w:rPr>
        <w:t xml:space="preserve">. It is important the system is secure because </w:t>
      </w:r>
      <w:r w:rsidRPr="46D0EC49" w:rsidR="000A44EE">
        <w:rPr>
          <w:rFonts w:ascii="Times New Roman" w:hAnsi="Times New Roman" w:cs="Times New Roman"/>
          <w:sz w:val="26"/>
          <w:szCs w:val="26"/>
        </w:rPr>
        <w:t>sometimes we</w:t>
      </w:r>
      <w:r w:rsidRPr="46D0EC49" w:rsidR="00547A22">
        <w:rPr>
          <w:rFonts w:ascii="Times New Roman" w:hAnsi="Times New Roman" w:cs="Times New Roman"/>
          <w:sz w:val="26"/>
          <w:szCs w:val="26"/>
        </w:rPr>
        <w:t xml:space="preserve"> woul</w:t>
      </w:r>
      <w:r w:rsidRPr="46D0EC49" w:rsidR="000A44EE">
        <w:rPr>
          <w:rFonts w:ascii="Times New Roman" w:hAnsi="Times New Roman" w:cs="Times New Roman"/>
          <w:sz w:val="26"/>
          <w:szCs w:val="26"/>
        </w:rPr>
        <w:t xml:space="preserve">d see advocates signing up for survivors and </w:t>
      </w:r>
      <w:r w:rsidRPr="46D0EC49" w:rsidR="00C3284C">
        <w:rPr>
          <w:rFonts w:ascii="Times New Roman" w:hAnsi="Times New Roman" w:cs="Times New Roman"/>
          <w:sz w:val="26"/>
          <w:szCs w:val="26"/>
        </w:rPr>
        <w:t>we’d</w:t>
      </w:r>
      <w:r w:rsidRPr="46D0EC49" w:rsidR="00C3284C">
        <w:rPr>
          <w:rFonts w:ascii="Times New Roman" w:hAnsi="Times New Roman" w:cs="Times New Roman"/>
          <w:sz w:val="26"/>
          <w:szCs w:val="26"/>
        </w:rPr>
        <w:t xml:space="preserve"> prefer passwords stay with the survivor</w:t>
      </w:r>
      <w:r w:rsidRPr="46D0EC49" w:rsidR="00547A22">
        <w:rPr>
          <w:rFonts w:ascii="Times New Roman" w:hAnsi="Times New Roman" w:cs="Times New Roman"/>
          <w:sz w:val="26"/>
          <w:szCs w:val="26"/>
        </w:rPr>
        <w:t>s</w:t>
      </w:r>
      <w:r w:rsidRPr="46D0EC49" w:rsidR="00C3284C">
        <w:rPr>
          <w:rFonts w:ascii="Times New Roman" w:hAnsi="Times New Roman" w:cs="Times New Roman"/>
          <w:sz w:val="26"/>
          <w:szCs w:val="26"/>
        </w:rPr>
        <w:t xml:space="preserve"> to control notifications.</w:t>
      </w:r>
      <w:r w:rsidRPr="46D0EC49" w:rsidR="00216DF1">
        <w:rPr>
          <w:rFonts w:ascii="Times New Roman" w:hAnsi="Times New Roman" w:cs="Times New Roman"/>
          <w:sz w:val="26"/>
          <w:szCs w:val="26"/>
        </w:rPr>
        <w:t xml:space="preserve"> Jamie also</w:t>
      </w:r>
      <w:r w:rsidRPr="46D0EC49" w:rsidR="00A3424C">
        <w:rPr>
          <w:rFonts w:ascii="Times New Roman" w:hAnsi="Times New Roman" w:cs="Times New Roman"/>
          <w:sz w:val="26"/>
          <w:szCs w:val="26"/>
        </w:rPr>
        <w:t xml:space="preserve"> opened the floor to take suggestions on how we can make the process of setting </w:t>
      </w:r>
      <w:r w:rsidRPr="46D0EC49" w:rsidR="00FB75BE">
        <w:rPr>
          <w:rFonts w:ascii="Times New Roman" w:hAnsi="Times New Roman" w:cs="Times New Roman"/>
          <w:sz w:val="26"/>
          <w:szCs w:val="26"/>
        </w:rPr>
        <w:t xml:space="preserve">up with NV S.A.V.E. a little easier. Dakota </w:t>
      </w:r>
      <w:r w:rsidRPr="46D0EC49" w:rsidR="00131342">
        <w:rPr>
          <w:rFonts w:ascii="Times New Roman" w:hAnsi="Times New Roman" w:cs="Times New Roman"/>
          <w:sz w:val="26"/>
          <w:szCs w:val="26"/>
        </w:rPr>
        <w:t>Dobrzynski</w:t>
      </w:r>
      <w:r w:rsidRPr="46D0EC49" w:rsidR="00131342">
        <w:rPr>
          <w:rFonts w:ascii="Times New Roman" w:hAnsi="Times New Roman" w:cs="Times New Roman"/>
          <w:sz w:val="26"/>
          <w:szCs w:val="26"/>
        </w:rPr>
        <w:t xml:space="preserve"> </w:t>
      </w:r>
      <w:r w:rsidRPr="46D0EC49" w:rsidR="00FB75BE">
        <w:rPr>
          <w:rFonts w:ascii="Times New Roman" w:hAnsi="Times New Roman" w:cs="Times New Roman"/>
          <w:sz w:val="26"/>
          <w:szCs w:val="26"/>
        </w:rPr>
        <w:t>suggested</w:t>
      </w:r>
      <w:r w:rsidRPr="46D0EC49" w:rsidR="00A00A08">
        <w:rPr>
          <w:rFonts w:ascii="Times New Roman" w:hAnsi="Times New Roman" w:cs="Times New Roman"/>
          <w:sz w:val="26"/>
          <w:szCs w:val="26"/>
        </w:rPr>
        <w:t xml:space="preserve"> a quick registration </w:t>
      </w:r>
      <w:r w:rsidRPr="46D0EC49" w:rsidR="00A00A08">
        <w:rPr>
          <w:rFonts w:ascii="Times New Roman" w:hAnsi="Times New Roman" w:cs="Times New Roman"/>
          <w:sz w:val="26"/>
          <w:szCs w:val="26"/>
        </w:rPr>
        <w:t>option</w:t>
      </w:r>
      <w:r w:rsidRPr="46D0EC49" w:rsidR="00A00A08">
        <w:rPr>
          <w:rFonts w:ascii="Times New Roman" w:hAnsi="Times New Roman" w:cs="Times New Roman"/>
          <w:sz w:val="26"/>
          <w:szCs w:val="26"/>
        </w:rPr>
        <w:t xml:space="preserve"> and to c</w:t>
      </w:r>
      <w:r w:rsidRPr="46D0EC49" w:rsidR="00FD6449">
        <w:rPr>
          <w:rFonts w:ascii="Times New Roman" w:hAnsi="Times New Roman" w:cs="Times New Roman"/>
          <w:sz w:val="26"/>
          <w:szCs w:val="26"/>
        </w:rPr>
        <w:t>reate a profile later.</w:t>
      </w:r>
      <w:r w:rsidRPr="46D0EC49" w:rsidR="00EF10A4">
        <w:rPr>
          <w:rFonts w:ascii="Times New Roman" w:hAnsi="Times New Roman" w:cs="Times New Roman"/>
          <w:sz w:val="26"/>
          <w:szCs w:val="26"/>
        </w:rPr>
        <w:t xml:space="preserve"> </w:t>
      </w:r>
    </w:p>
    <w:p w:rsidRPr="00601FDB" w:rsidR="00E35759" w:rsidP="00591AB5" w:rsidRDefault="00E35759" w14:paraId="33452241" w14:textId="77777777">
      <w:pPr>
        <w:rPr>
          <w:rFonts w:ascii="Times New Roman" w:hAnsi="Times New Roman" w:cs="Times New Roman"/>
          <w:sz w:val="26"/>
          <w:szCs w:val="26"/>
        </w:rPr>
      </w:pPr>
    </w:p>
    <w:p w:rsidR="00D53EC3" w:rsidP="00591AB5" w:rsidRDefault="00EF10A4" w14:paraId="64F55291" w14:textId="174779BC">
      <w:pPr>
        <w:rPr>
          <w:rFonts w:ascii="Times New Roman" w:hAnsi="Times New Roman" w:cs="Times New Roman" w:eastAsiaTheme="majorEastAsia"/>
          <w:b/>
          <w:caps/>
          <w:color w:val="000000" w:themeColor="text1"/>
          <w:spacing w:val="20"/>
          <w:sz w:val="32"/>
          <w:szCs w:val="32"/>
        </w:rPr>
      </w:pPr>
      <w:r>
        <w:rPr>
          <w:rFonts w:ascii="Times New Roman" w:hAnsi="Times New Roman" w:cs="Times New Roman" w:eastAsiaTheme="majorEastAsia"/>
          <w:b/>
          <w:caps/>
          <w:color w:val="000000" w:themeColor="text1"/>
          <w:spacing w:val="20"/>
          <w:sz w:val="32"/>
          <w:szCs w:val="32"/>
        </w:rPr>
        <w:t>5</w:t>
      </w:r>
      <w:r w:rsidRPr="00D53EC3" w:rsidR="00D53EC3">
        <w:rPr>
          <w:rFonts w:ascii="Times New Roman" w:hAnsi="Times New Roman" w:cs="Times New Roman" w:eastAsiaTheme="majorEastAsia"/>
          <w:b/>
          <w:caps/>
          <w:color w:val="000000" w:themeColor="text1"/>
          <w:spacing w:val="20"/>
          <w:sz w:val="32"/>
          <w:szCs w:val="32"/>
        </w:rPr>
        <w:t>. For Discussion</w:t>
      </w:r>
    </w:p>
    <w:p w:rsidRPr="00E029F9" w:rsidR="00E029F9" w:rsidP="00C9627D" w:rsidRDefault="002A679D" w14:paraId="235B7176" w14:textId="5D777897">
      <w:pPr>
        <w:rPr>
          <w:rFonts w:ascii="Times New Roman" w:hAnsi="Times New Roman" w:cs="Times New Roman"/>
          <w:sz w:val="26"/>
          <w:szCs w:val="26"/>
        </w:rPr>
      </w:pPr>
      <w:r w:rsidRPr="00E029F9">
        <w:rPr>
          <w:rFonts w:ascii="Times New Roman" w:hAnsi="Times New Roman" w:cs="Times New Roman"/>
          <w:sz w:val="26"/>
          <w:szCs w:val="26"/>
        </w:rPr>
        <w:t>-</w:t>
      </w:r>
      <w:r w:rsidR="00B05329">
        <w:rPr>
          <w:rFonts w:ascii="Times New Roman" w:hAnsi="Times New Roman" w:cs="Times New Roman"/>
          <w:sz w:val="26"/>
          <w:szCs w:val="26"/>
        </w:rPr>
        <w:t>Ombu</w:t>
      </w:r>
      <w:r w:rsidR="00C9627D">
        <w:rPr>
          <w:rFonts w:ascii="Times New Roman" w:hAnsi="Times New Roman" w:cs="Times New Roman"/>
          <w:sz w:val="26"/>
          <w:szCs w:val="26"/>
        </w:rPr>
        <w:t xml:space="preserve">dsman, </w:t>
      </w:r>
      <w:r w:rsidRPr="00E029F9" w:rsidR="00E029F9">
        <w:rPr>
          <w:rFonts w:ascii="Times New Roman" w:hAnsi="Times New Roman" w:cs="Times New Roman"/>
          <w:sz w:val="26"/>
          <w:szCs w:val="26"/>
        </w:rPr>
        <w:t>Jamie Trevino</w:t>
      </w:r>
      <w:r w:rsidR="00E53365">
        <w:rPr>
          <w:rFonts w:ascii="Times New Roman" w:hAnsi="Times New Roman" w:cs="Times New Roman"/>
          <w:sz w:val="26"/>
          <w:szCs w:val="26"/>
        </w:rPr>
        <w:t xml:space="preserve"> asked the committee if there</w:t>
      </w:r>
      <w:r w:rsidR="0039035F">
        <w:rPr>
          <w:rFonts w:ascii="Times New Roman" w:hAnsi="Times New Roman" w:cs="Times New Roman"/>
          <w:sz w:val="26"/>
          <w:szCs w:val="26"/>
        </w:rPr>
        <w:t xml:space="preserve"> was any</w:t>
      </w:r>
      <w:r w:rsidR="00304A89">
        <w:rPr>
          <w:rFonts w:ascii="Times New Roman" w:hAnsi="Times New Roman" w:cs="Times New Roman"/>
          <w:sz w:val="26"/>
          <w:szCs w:val="26"/>
        </w:rPr>
        <w:t xml:space="preserve"> suggestions on what</w:t>
      </w:r>
      <w:r w:rsidR="00227ED3">
        <w:rPr>
          <w:rFonts w:ascii="Times New Roman" w:hAnsi="Times New Roman" w:cs="Times New Roman"/>
          <w:sz w:val="26"/>
          <w:szCs w:val="26"/>
        </w:rPr>
        <w:t xml:space="preserve"> kind</w:t>
      </w:r>
      <w:r w:rsidR="0039035F">
        <w:rPr>
          <w:rFonts w:ascii="Times New Roman" w:hAnsi="Times New Roman" w:cs="Times New Roman"/>
          <w:sz w:val="26"/>
          <w:szCs w:val="26"/>
        </w:rPr>
        <w:t xml:space="preserve"> data </w:t>
      </w:r>
      <w:r w:rsidR="00227ED3">
        <w:rPr>
          <w:rFonts w:ascii="Times New Roman" w:hAnsi="Times New Roman" w:cs="Times New Roman"/>
          <w:sz w:val="26"/>
          <w:szCs w:val="26"/>
        </w:rPr>
        <w:t>would be useful</w:t>
      </w:r>
      <w:r w:rsidR="001C62D8">
        <w:rPr>
          <w:rFonts w:ascii="Times New Roman" w:hAnsi="Times New Roman" w:cs="Times New Roman"/>
          <w:sz w:val="26"/>
          <w:szCs w:val="26"/>
        </w:rPr>
        <w:t xml:space="preserve"> to be to able to pull out of the system and Elizabeth </w:t>
      </w:r>
      <w:r w:rsidR="00906484">
        <w:rPr>
          <w:rFonts w:ascii="Times New Roman" w:hAnsi="Times New Roman" w:cs="Times New Roman"/>
          <w:sz w:val="26"/>
          <w:szCs w:val="26"/>
        </w:rPr>
        <w:t>Abdur-Raheem</w:t>
      </w:r>
      <w:r w:rsidR="00B07738">
        <w:rPr>
          <w:rFonts w:ascii="Times New Roman" w:hAnsi="Times New Roman" w:cs="Times New Roman"/>
          <w:sz w:val="26"/>
          <w:szCs w:val="26"/>
        </w:rPr>
        <w:t xml:space="preserve"> suggested</w:t>
      </w:r>
      <w:r w:rsidR="00F527F0">
        <w:rPr>
          <w:rFonts w:ascii="Times New Roman" w:hAnsi="Times New Roman" w:cs="Times New Roman"/>
          <w:sz w:val="26"/>
          <w:szCs w:val="26"/>
        </w:rPr>
        <w:t xml:space="preserve"> pulling how many people are signing up each month</w:t>
      </w:r>
      <w:r w:rsidR="00FC35C1">
        <w:rPr>
          <w:rFonts w:ascii="Times New Roman" w:hAnsi="Times New Roman" w:cs="Times New Roman"/>
          <w:sz w:val="26"/>
          <w:szCs w:val="26"/>
        </w:rPr>
        <w:t>, what is their preferred method of contact,</w:t>
      </w:r>
      <w:r w:rsidR="00137806">
        <w:rPr>
          <w:rFonts w:ascii="Times New Roman" w:hAnsi="Times New Roman" w:cs="Times New Roman"/>
          <w:sz w:val="26"/>
          <w:szCs w:val="26"/>
        </w:rPr>
        <w:t xml:space="preserve"> and if there are multiple people following one person in the system.</w:t>
      </w:r>
    </w:p>
    <w:p w:rsidRPr="00E17CAD" w:rsidR="00302F21" w:rsidP="00302F21" w:rsidRDefault="00277125" w14:paraId="7C29B2B7" w14:textId="17517B60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Pr="007E5F9C" w:rsidR="00302F21">
        <w:rPr>
          <w:rFonts w:ascii="Times New Roman" w:hAnsi="Times New Roman" w:cs="Times New Roman"/>
          <w:sz w:val="32"/>
          <w:szCs w:val="32"/>
        </w:rPr>
        <w:t>.</w:t>
      </w:r>
      <w:r w:rsidRPr="007E5F9C" w:rsidR="007E5F9C">
        <w:rPr>
          <w:rFonts w:ascii="Times New Roman" w:hAnsi="Times New Roman" w:cs="Times New Roman"/>
          <w:sz w:val="32"/>
          <w:szCs w:val="32"/>
        </w:rPr>
        <w:t xml:space="preserve"> Next Meeting</w:t>
      </w:r>
      <w:r w:rsidRPr="00E17CAD" w:rsidR="00302F21">
        <w:rPr>
          <w:rFonts w:ascii="Times New Roman" w:hAnsi="Times New Roman" w:cs="Times New Roman"/>
        </w:rPr>
        <w:t xml:space="preserve"> </w:t>
      </w:r>
    </w:p>
    <w:p w:rsidRPr="00772650" w:rsidR="00302F21" w:rsidP="00302F21" w:rsidRDefault="00302F21" w14:paraId="66BA16AE" w14:textId="00F009CE">
      <w:pPr>
        <w:rPr>
          <w:rFonts w:ascii="Times New Roman" w:hAnsi="Times New Roman" w:cs="Times New Roman"/>
          <w:sz w:val="28"/>
          <w:szCs w:val="28"/>
        </w:rPr>
      </w:pPr>
      <w:r w:rsidRPr="00772650">
        <w:rPr>
          <w:rFonts w:ascii="Times New Roman" w:hAnsi="Times New Roman" w:cs="Times New Roman"/>
          <w:sz w:val="28"/>
          <w:szCs w:val="28"/>
        </w:rPr>
        <w:t xml:space="preserve">Meeting adjourned at </w:t>
      </w:r>
      <w:r w:rsidR="00DF31CE">
        <w:rPr>
          <w:rFonts w:ascii="Times New Roman" w:hAnsi="Times New Roman" w:cs="Times New Roman"/>
          <w:sz w:val="28"/>
          <w:szCs w:val="28"/>
        </w:rPr>
        <w:t>2</w:t>
      </w:r>
      <w:r w:rsidRPr="00772650">
        <w:rPr>
          <w:rFonts w:ascii="Times New Roman" w:hAnsi="Times New Roman" w:cs="Times New Roman"/>
          <w:sz w:val="28"/>
          <w:szCs w:val="28"/>
        </w:rPr>
        <w:t>:</w:t>
      </w:r>
      <w:r w:rsidR="00DF31CE">
        <w:rPr>
          <w:rFonts w:ascii="Times New Roman" w:hAnsi="Times New Roman" w:cs="Times New Roman"/>
          <w:sz w:val="28"/>
          <w:szCs w:val="28"/>
        </w:rPr>
        <w:t>00</w:t>
      </w:r>
      <w:r w:rsidRPr="00772650">
        <w:rPr>
          <w:rFonts w:ascii="Times New Roman" w:hAnsi="Times New Roman" w:cs="Times New Roman"/>
          <w:sz w:val="28"/>
          <w:szCs w:val="28"/>
        </w:rPr>
        <w:t>pm</w:t>
      </w:r>
    </w:p>
    <w:p w:rsidRPr="00772650" w:rsidR="00302F21" w:rsidP="00302F21" w:rsidRDefault="00302F21" w14:paraId="0C050953" w14:textId="77777777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772650">
        <w:rPr>
          <w:rFonts w:ascii="Times New Roman" w:hAnsi="Times New Roman" w:cs="Times New Roman" w:eastAsiaTheme="minorEastAsia"/>
          <w:sz w:val="28"/>
          <w:szCs w:val="28"/>
        </w:rPr>
        <w:t>Next meeting will be held on 7/14 at 3pm</w:t>
      </w:r>
      <w:r w:rsidRPr="007726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F21" w:rsidP="00051D79" w:rsidRDefault="00302F21" w14:paraId="61726215" w14:textId="77777777">
      <w:pPr>
        <w:rPr>
          <w:rFonts w:ascii="Times New Roman" w:hAnsi="Times New Roman" w:cs="Times New Roman" w:eastAsiaTheme="majorEastAsia"/>
          <w:b/>
          <w:caps/>
          <w:color w:val="000000" w:themeColor="text1"/>
          <w:spacing w:val="20"/>
          <w:sz w:val="32"/>
          <w:szCs w:val="32"/>
        </w:rPr>
      </w:pPr>
    </w:p>
    <w:p w:rsidRPr="007722E2" w:rsidR="007E3E4E" w:rsidP="00051D79" w:rsidRDefault="007E5B58" w14:paraId="559BF41B" w14:textId="03F3A3BA">
      <w:pPr>
        <w:rPr>
          <w:rFonts w:ascii="Times New Roman" w:hAnsi="Times New Roman" w:cs="Times New Roman" w:eastAsiaTheme="majorEastAsia"/>
          <w:b/>
          <w:caps/>
          <w:color w:val="000000" w:themeColor="text1"/>
          <w:spacing w:val="20"/>
          <w:sz w:val="32"/>
          <w:szCs w:val="32"/>
        </w:rPr>
      </w:pPr>
      <w:r>
        <w:rPr>
          <w:rFonts w:ascii="Times New Roman" w:hAnsi="Times New Roman" w:cs="Times New Roman" w:eastAsiaTheme="majorEastAsia"/>
          <w:b/>
          <w:caps/>
          <w:color w:val="000000" w:themeColor="text1"/>
          <w:spacing w:val="20"/>
          <w:sz w:val="32"/>
          <w:szCs w:val="32"/>
        </w:rPr>
        <w:t>7</w:t>
      </w:r>
      <w:r w:rsidR="007E5F9C">
        <w:rPr>
          <w:rFonts w:ascii="Times New Roman" w:hAnsi="Times New Roman" w:cs="Times New Roman" w:eastAsiaTheme="majorEastAsia"/>
          <w:b/>
          <w:caps/>
          <w:color w:val="000000" w:themeColor="text1"/>
          <w:spacing w:val="20"/>
          <w:sz w:val="32"/>
          <w:szCs w:val="32"/>
        </w:rPr>
        <w:t xml:space="preserve">. </w:t>
      </w:r>
      <w:r w:rsidRPr="007722E2" w:rsidR="007E3E4E">
        <w:rPr>
          <w:rFonts w:ascii="Times New Roman" w:hAnsi="Times New Roman" w:cs="Times New Roman" w:eastAsiaTheme="majorEastAsia"/>
          <w:b/>
          <w:caps/>
          <w:color w:val="000000" w:themeColor="text1"/>
          <w:spacing w:val="20"/>
          <w:sz w:val="32"/>
          <w:szCs w:val="32"/>
        </w:rPr>
        <w:t>Public Comment</w:t>
      </w:r>
    </w:p>
    <w:p w:rsidR="00B82122" w:rsidP="00051D79" w:rsidRDefault="00DF31CE" w14:paraId="4B6EB248" w14:textId="318941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None</w:t>
      </w:r>
    </w:p>
    <w:p w:rsidR="00F803A5" w:rsidP="007E6BE7" w:rsidRDefault="00F803A5" w14:paraId="2C9612F8" w14:textId="77777777">
      <w:pPr>
        <w:jc w:val="center"/>
        <w:rPr>
          <w:rFonts w:ascii="Times New Roman" w:hAnsi="Times New Roman" w:cs="Times New Roman" w:eastAsiaTheme="majorEastAsia"/>
          <w:b/>
          <w:caps/>
          <w:color w:val="000000" w:themeColor="text1"/>
          <w:spacing w:val="20"/>
          <w:sz w:val="32"/>
          <w:szCs w:val="32"/>
        </w:rPr>
      </w:pPr>
    </w:p>
    <w:p w:rsidR="00626D1A" w:rsidP="00051D79" w:rsidRDefault="00626D1A" w14:paraId="4662D56F" w14:textId="77777777">
      <w:pPr>
        <w:rPr>
          <w:rFonts w:ascii="Times New Roman" w:hAnsi="Times New Roman" w:cs="Times New Roman" w:eastAsiaTheme="majorEastAsia"/>
          <w:b/>
          <w:caps/>
          <w:color w:val="000000" w:themeColor="text1"/>
          <w:spacing w:val="20"/>
          <w:sz w:val="24"/>
          <w:szCs w:val="24"/>
        </w:rPr>
      </w:pPr>
    </w:p>
    <w:p w:rsidR="003E2F61" w:rsidP="00051D79" w:rsidRDefault="003E2F61" w14:paraId="74FA2661" w14:textId="77777777">
      <w:pPr>
        <w:rPr>
          <w:rFonts w:ascii="Times New Roman" w:hAnsi="Times New Roman" w:cs="Times New Roman" w:eastAsiaTheme="majorEastAsia"/>
          <w:b/>
          <w:caps/>
          <w:color w:val="000000" w:themeColor="text1"/>
          <w:spacing w:val="20"/>
          <w:sz w:val="24"/>
          <w:szCs w:val="24"/>
        </w:rPr>
      </w:pPr>
    </w:p>
    <w:p w:rsidR="003E2F61" w:rsidP="00051D79" w:rsidRDefault="003E2F61" w14:paraId="6B4EF758" w14:textId="77777777">
      <w:pPr>
        <w:rPr>
          <w:rFonts w:ascii="Times New Roman" w:hAnsi="Times New Roman" w:cs="Times New Roman" w:eastAsiaTheme="majorEastAsia"/>
          <w:b/>
          <w:caps/>
          <w:color w:val="000000" w:themeColor="text1"/>
          <w:spacing w:val="20"/>
          <w:sz w:val="24"/>
          <w:szCs w:val="24"/>
        </w:rPr>
      </w:pPr>
    </w:p>
    <w:p w:rsidRPr="00E17CAD" w:rsidR="003E2F61" w:rsidP="00051D79" w:rsidRDefault="003E2F61" w14:paraId="2AB903D6" w14:textId="77777777">
      <w:pPr>
        <w:rPr>
          <w:rFonts w:ascii="Times New Roman" w:hAnsi="Times New Roman" w:cs="Times New Roman" w:eastAsiaTheme="majorEastAsia"/>
          <w:b/>
          <w:caps/>
          <w:color w:val="000000" w:themeColor="text1"/>
          <w:spacing w:val="20"/>
          <w:sz w:val="24"/>
          <w:szCs w:val="24"/>
        </w:rPr>
      </w:pPr>
    </w:p>
    <w:p w:rsidRPr="00772650" w:rsidR="007A62F3" w:rsidP="00876655" w:rsidRDefault="007A62F3" w14:paraId="227FB788" w14:textId="77777777">
      <w:pPr>
        <w:rPr>
          <w:rFonts w:ascii="Times New Roman" w:hAnsi="Times New Roman" w:cs="Times New Roman" w:eastAsiaTheme="majorEastAsia"/>
          <w:sz w:val="28"/>
          <w:szCs w:val="28"/>
        </w:rPr>
      </w:pPr>
    </w:p>
    <w:p w:rsidRPr="00772650" w:rsidR="007A62F3" w:rsidP="00876655" w:rsidRDefault="007A62F3" w14:paraId="76F0922F" w14:textId="77777777">
      <w:pPr>
        <w:rPr>
          <w:rFonts w:ascii="Times New Roman" w:hAnsi="Times New Roman" w:cs="Times New Roman" w:eastAsiaTheme="majorEastAsia"/>
          <w:sz w:val="28"/>
          <w:szCs w:val="28"/>
        </w:rPr>
      </w:pPr>
    </w:p>
    <w:p w:rsidRPr="00772650" w:rsidR="007A62F3" w:rsidP="00876655" w:rsidRDefault="007A62F3" w14:paraId="544CDD8A" w14:textId="335B8A36">
      <w:pPr>
        <w:rPr>
          <w:rFonts w:ascii="Times New Roman" w:hAnsi="Times New Roman" w:cs="Times New Roman" w:eastAsiaTheme="majorEastAsia"/>
          <w:b/>
          <w:bCs/>
          <w:sz w:val="28"/>
          <w:szCs w:val="28"/>
        </w:rPr>
      </w:pPr>
      <w:r w:rsidRPr="00772650">
        <w:rPr>
          <w:rFonts w:ascii="Times New Roman" w:hAnsi="Times New Roman" w:cs="Times New Roman" w:eastAsiaTheme="majorEastAsia"/>
          <w:sz w:val="28"/>
          <w:szCs w:val="28"/>
        </w:rPr>
        <w:t xml:space="preserve">Minutes respectfully drafted by </w:t>
      </w:r>
      <w:r w:rsidRPr="00772650">
        <w:rPr>
          <w:rFonts w:ascii="Times New Roman" w:hAnsi="Times New Roman" w:cs="Times New Roman" w:eastAsiaTheme="majorEastAsia"/>
          <w:b/>
          <w:bCs/>
          <w:sz w:val="28"/>
          <w:szCs w:val="28"/>
        </w:rPr>
        <w:t>Shayon McCrary-Robertson</w:t>
      </w:r>
    </w:p>
    <w:p w:rsidRPr="00772650" w:rsidR="007A62F3" w:rsidP="00876655" w:rsidRDefault="007A62F3" w14:paraId="6C5254E3" w14:textId="07B51182">
      <w:pPr>
        <w:rPr>
          <w:rFonts w:ascii="Times New Roman" w:hAnsi="Times New Roman" w:cs="Times New Roman" w:eastAsiaTheme="majorEastAsia"/>
          <w:sz w:val="28"/>
          <w:szCs w:val="28"/>
        </w:rPr>
      </w:pPr>
      <w:r w:rsidRPr="00772650">
        <w:rPr>
          <w:rFonts w:ascii="Times New Roman" w:hAnsi="Times New Roman" w:cs="Times New Roman" w:eastAsiaTheme="majorEastAsia"/>
          <w:sz w:val="28"/>
          <w:szCs w:val="28"/>
        </w:rPr>
        <w:t>Office of the Attorney General</w:t>
      </w:r>
    </w:p>
    <w:sectPr w:rsidRPr="00772650" w:rsidR="007A62F3" w:rsidSect="00C80A2B">
      <w:headerReference w:type="even" r:id="rId10"/>
      <w:headerReference w:type="default" r:id="rId11"/>
      <w:footerReference w:type="default" r:id="rId12"/>
      <w:headerReference w:type="first" r:id="rId13"/>
      <w:pgSz w:w="12240" w:h="15840" w:orient="portrait"/>
      <w:pgMar w:top="-265" w:right="1080" w:bottom="568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1F15" w:rsidRDefault="00EA1F15" w14:paraId="2369D956" w14:textId="77777777">
      <w:r>
        <w:separator/>
      </w:r>
    </w:p>
  </w:endnote>
  <w:endnote w:type="continuationSeparator" w:id="0">
    <w:p w:rsidR="00EA1F15" w:rsidRDefault="00EA1F15" w14:paraId="1DD9978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6841" w:rsidRDefault="00DA6841" w14:paraId="1FC7B9C1" w14:textId="08E154C7">
    <w:pPr>
      <w:pStyle w:val="Footer"/>
    </w:pPr>
  </w:p>
  <w:sdt>
    <w:sdtPr>
      <w:id w:val="-308016128"/>
      <w:docPartObj>
        <w:docPartGallery w:val="Page Numbers (Bottom of Page)"/>
        <w:docPartUnique/>
      </w:docPartObj>
      <w:rPr>
        <w:rFonts w:ascii="Century Schoolbook" w:hAnsi="Century Schoolbook"/>
        <w:i w:val="1"/>
        <w:iCs w:val="1"/>
        <w:sz w:val="20"/>
        <w:szCs w:val="20"/>
      </w:rPr>
    </w:sdtPr>
    <w:sdtEndPr>
      <w:rPr>
        <w:rFonts w:ascii="Century Schoolbook" w:hAnsi="Century Schoolbook"/>
        <w:i w:val="1"/>
        <w:iCs w:val="1"/>
        <w:noProof/>
        <w:sz w:val="20"/>
        <w:szCs w:val="20"/>
      </w:rPr>
    </w:sdtEndPr>
    <w:sdtContent>
      <w:p w:rsidR="00DA6841" w:rsidP="00DA6841" w:rsidRDefault="00DA6841" w14:paraId="3F09ED35" w14:textId="77777777">
        <w:pPr>
          <w:pStyle w:val="Footer"/>
          <w:jc w:val="center"/>
          <w:rPr>
            <w:rFonts w:ascii="Century Schoolbook" w:hAnsi="Century Schoolbook"/>
            <w:i/>
            <w:sz w:val="20"/>
            <w:szCs w:val="20"/>
          </w:rPr>
        </w:pPr>
        <w:r w:rsidRPr="00522DE7">
          <w:rPr>
            <w:rFonts w:ascii="Century Schoolbook" w:hAnsi="Century Schoolbook"/>
            <w:i/>
            <w:sz w:val="20"/>
            <w:szCs w:val="20"/>
          </w:rPr>
          <w:t>Nevada Office of the Attorney General, Committee on Domestic Violence</w:t>
        </w:r>
        <w:r>
          <w:rPr>
            <w:rFonts w:ascii="Century Schoolbook" w:hAnsi="Century Schoolbook"/>
            <w:i/>
            <w:sz w:val="20"/>
            <w:szCs w:val="20"/>
          </w:rPr>
          <w:t xml:space="preserve"> and Sexual Assault</w:t>
        </w:r>
      </w:p>
      <w:p w:rsidR="009544A0" w:rsidP="00DA6841" w:rsidRDefault="009544A0" w14:paraId="0A2BEAD5" w14:textId="307B04FF">
        <w:pPr>
          <w:pStyle w:val="Footer"/>
          <w:jc w:val="center"/>
          <w:rPr>
            <w:rFonts w:ascii="Century Schoolbook" w:hAnsi="Century Schoolbook"/>
            <w:i/>
            <w:sz w:val="20"/>
            <w:szCs w:val="20"/>
          </w:rPr>
        </w:pPr>
        <w:r>
          <w:rPr>
            <w:rFonts w:ascii="Century Schoolbook" w:hAnsi="Century Schoolbook"/>
            <w:i/>
            <w:sz w:val="20"/>
            <w:szCs w:val="20"/>
          </w:rPr>
          <w:t>NV S.A.V.E. Governance</w:t>
        </w:r>
        <w:r w:rsidR="0083759E">
          <w:rPr>
            <w:rFonts w:ascii="Century Schoolbook" w:hAnsi="Century Schoolbook"/>
            <w:i/>
            <w:sz w:val="20"/>
            <w:szCs w:val="20"/>
          </w:rPr>
          <w:t xml:space="preserve"> Subcommittee</w:t>
        </w:r>
      </w:p>
      <w:p w:rsidRPr="00522DE7" w:rsidR="00DA6841" w:rsidP="00DA6841" w:rsidRDefault="00DA6841" w14:paraId="7ADDCD63" w14:textId="7105E4EA">
        <w:pPr>
          <w:pStyle w:val="Footer"/>
          <w:jc w:val="center"/>
          <w:rPr>
            <w:rFonts w:ascii="Century Schoolbook" w:hAnsi="Century Schoolbook"/>
            <w:i/>
            <w:sz w:val="20"/>
            <w:szCs w:val="20"/>
          </w:rPr>
        </w:pPr>
        <w:r>
          <w:rPr>
            <w:rFonts w:ascii="Century Schoolbook" w:hAnsi="Century Schoolbook"/>
            <w:i/>
            <w:sz w:val="20"/>
            <w:szCs w:val="20"/>
          </w:rPr>
          <w:t>4/</w:t>
        </w:r>
        <w:r w:rsidR="0075765B">
          <w:rPr>
            <w:rFonts w:ascii="Century Schoolbook" w:hAnsi="Century Schoolbook"/>
            <w:i/>
            <w:sz w:val="20"/>
            <w:szCs w:val="20"/>
          </w:rPr>
          <w:t>29</w:t>
        </w:r>
        <w:r>
          <w:rPr>
            <w:rFonts w:ascii="Century Schoolbook" w:hAnsi="Century Schoolbook"/>
            <w:i/>
            <w:sz w:val="20"/>
            <w:szCs w:val="20"/>
          </w:rPr>
          <w:t>/26 Meeting Minutes</w:t>
        </w:r>
      </w:p>
      <w:p w:rsidRPr="00522DE7" w:rsidR="00DA6841" w:rsidP="00DA6841" w:rsidRDefault="00DA6841" w14:paraId="2A1D4594" w14:textId="77777777">
        <w:pPr>
          <w:pStyle w:val="Footer"/>
          <w:jc w:val="center"/>
          <w:rPr>
            <w:rFonts w:ascii="Century Schoolbook" w:hAnsi="Century Schoolbook"/>
            <w:i/>
            <w:sz w:val="20"/>
            <w:szCs w:val="20"/>
          </w:rPr>
        </w:pPr>
        <w:r w:rsidRPr="00522DE7">
          <w:rPr>
            <w:rFonts w:ascii="Century Schoolbook" w:hAnsi="Century Schoolbook"/>
            <w:i/>
            <w:sz w:val="20"/>
            <w:szCs w:val="20"/>
          </w:rPr>
          <w:t xml:space="preserve">Page </w:t>
        </w:r>
        <w:r w:rsidRPr="00522DE7">
          <w:rPr>
            <w:rFonts w:ascii="Century Schoolbook" w:hAnsi="Century Schoolbook"/>
            <w:i/>
            <w:sz w:val="20"/>
            <w:szCs w:val="20"/>
          </w:rPr>
          <w:fldChar w:fldCharType="begin"/>
        </w:r>
        <w:r w:rsidRPr="00522DE7">
          <w:rPr>
            <w:rFonts w:ascii="Century Schoolbook" w:hAnsi="Century Schoolbook"/>
            <w:i/>
            <w:sz w:val="20"/>
            <w:szCs w:val="20"/>
          </w:rPr>
          <w:instrText xml:space="preserve"> PAGE   \* MERGEFORMAT </w:instrText>
        </w:r>
        <w:r w:rsidRPr="00522DE7">
          <w:rPr>
            <w:rFonts w:ascii="Century Schoolbook" w:hAnsi="Century Schoolbook"/>
            <w:i/>
            <w:sz w:val="20"/>
            <w:szCs w:val="20"/>
          </w:rPr>
          <w:fldChar w:fldCharType="separate"/>
        </w:r>
        <w:r>
          <w:rPr>
            <w:rFonts w:ascii="Century Schoolbook" w:hAnsi="Century Schoolbook"/>
            <w:i/>
            <w:sz w:val="20"/>
            <w:szCs w:val="20"/>
          </w:rPr>
          <w:t>1</w:t>
        </w:r>
        <w:r w:rsidRPr="00522DE7">
          <w:rPr>
            <w:rFonts w:ascii="Century Schoolbook" w:hAnsi="Century Schoolbook"/>
            <w:i/>
            <w:noProof/>
            <w:sz w:val="20"/>
            <w:szCs w:val="20"/>
          </w:rPr>
          <w:fldChar w:fldCharType="end"/>
        </w:r>
      </w:p>
    </w:sdtContent>
  </w:sdt>
  <w:p w:rsidR="005D2A4F" w:rsidP="005D2A4F" w:rsidRDefault="005D2A4F" w14:paraId="0D87A708" w14:textId="3FD66AB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1F15" w:rsidRDefault="00EA1F15" w14:paraId="2D6CB1C3" w14:textId="77777777">
      <w:r>
        <w:separator/>
      </w:r>
    </w:p>
  </w:footnote>
  <w:footnote w:type="continuationSeparator" w:id="0">
    <w:p w:rsidR="00EA1F15" w:rsidRDefault="00EA1F15" w14:paraId="2D6D86E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1214" w:rsidRDefault="00000000" w14:paraId="48D41AD7" w14:textId="35174D48">
    <w:pPr>
      <w:pStyle w:val="Header"/>
    </w:pPr>
    <w:r>
      <w:rPr>
        <w:noProof/>
      </w:rPr>
      <w:pict w14:anchorId="626418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505641" style="position:absolute;margin-left:0;margin-top:0;width:507.6pt;height:203pt;rotation:315;z-index:-251655168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Century Gothic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1214" w:rsidRDefault="00000000" w14:paraId="59F8683E" w14:textId="10CF4005">
    <w:pPr>
      <w:pStyle w:val="Header"/>
    </w:pPr>
    <w:r>
      <w:rPr>
        <w:noProof/>
      </w:rPr>
      <w:pict w14:anchorId="7D2508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505642" style="position:absolute;margin-left:0;margin-top:0;width:507.6pt;height:203pt;rotation:315;z-index:-251653120;mso-position-horizontal:center;mso-position-horizontal-relative:margin;mso-position-vertical:center;mso-position-vertical-relative:margin" o:spid="_x0000_s1027" o:allowincell="f" fillcolor="silver" stroked="f" type="#_x0000_t136">
          <v:fill opacity=".5"/>
          <v:textpath style="font-family:&quot;Century Gothic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1214" w:rsidRDefault="00000000" w14:paraId="2FD544C1" w14:textId="7745A7D4">
    <w:pPr>
      <w:pStyle w:val="Header"/>
    </w:pPr>
    <w:r>
      <w:rPr>
        <w:noProof/>
      </w:rPr>
      <w:pict w14:anchorId="56F45A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505640" style="position:absolute;margin-left:0;margin-top:0;width:507.6pt;height:203pt;rotation:315;z-index:-251657216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Century Gothic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2F02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86BDE"/>
    <w:multiLevelType w:val="hybridMultilevel"/>
    <w:tmpl w:val="F9E464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hint="default" w:ascii="Century Gothic" w:hAnsi="Century Gothic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hint="default" w:ascii="Palatino Linotype" w:hAnsi="Palatino Linotype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64478759">
    <w:abstractNumId w:val="14"/>
  </w:num>
  <w:num w:numId="2" w16cid:durableId="1433237341">
    <w:abstractNumId w:val="16"/>
  </w:num>
  <w:num w:numId="3" w16cid:durableId="855968409">
    <w:abstractNumId w:val="11"/>
  </w:num>
  <w:num w:numId="4" w16cid:durableId="595095095">
    <w:abstractNumId w:val="10"/>
  </w:num>
  <w:num w:numId="5" w16cid:durableId="1960843496">
    <w:abstractNumId w:val="12"/>
  </w:num>
  <w:num w:numId="6" w16cid:durableId="1030766330">
    <w:abstractNumId w:val="9"/>
  </w:num>
  <w:num w:numId="7" w16cid:durableId="1568568945">
    <w:abstractNumId w:val="7"/>
  </w:num>
  <w:num w:numId="8" w16cid:durableId="723263097">
    <w:abstractNumId w:val="6"/>
  </w:num>
  <w:num w:numId="9" w16cid:durableId="16782570">
    <w:abstractNumId w:val="5"/>
  </w:num>
  <w:num w:numId="10" w16cid:durableId="1043210331">
    <w:abstractNumId w:val="4"/>
  </w:num>
  <w:num w:numId="11" w16cid:durableId="1637643140">
    <w:abstractNumId w:val="8"/>
  </w:num>
  <w:num w:numId="12" w16cid:durableId="1095637725">
    <w:abstractNumId w:val="3"/>
  </w:num>
  <w:num w:numId="13" w16cid:durableId="1048264789">
    <w:abstractNumId w:val="2"/>
  </w:num>
  <w:num w:numId="14" w16cid:durableId="294338312">
    <w:abstractNumId w:val="1"/>
  </w:num>
  <w:num w:numId="15" w16cid:durableId="1833370733">
    <w:abstractNumId w:val="0"/>
  </w:num>
  <w:num w:numId="16" w16cid:durableId="1698193034">
    <w:abstractNumId w:val="17"/>
  </w:num>
  <w:num w:numId="17" w16cid:durableId="1842545932">
    <w:abstractNumId w:val="19"/>
  </w:num>
  <w:num w:numId="18" w16cid:durableId="596598419">
    <w:abstractNumId w:val="18"/>
  </w:num>
  <w:num w:numId="19" w16cid:durableId="683166105">
    <w:abstractNumId w:val="9"/>
  </w:num>
  <w:num w:numId="20" w16cid:durableId="1095974319">
    <w:abstractNumId w:val="15"/>
  </w:num>
  <w:num w:numId="21" w16cid:durableId="11026078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92"/>
    <w:rsid w:val="00000000"/>
    <w:rsid w:val="00001178"/>
    <w:rsid w:val="00006FCC"/>
    <w:rsid w:val="00011032"/>
    <w:rsid w:val="0001562A"/>
    <w:rsid w:val="00022357"/>
    <w:rsid w:val="00024FDF"/>
    <w:rsid w:val="00027DDC"/>
    <w:rsid w:val="000327B5"/>
    <w:rsid w:val="0003586E"/>
    <w:rsid w:val="00046D87"/>
    <w:rsid w:val="00051D79"/>
    <w:rsid w:val="00051FFE"/>
    <w:rsid w:val="000539F8"/>
    <w:rsid w:val="00056A41"/>
    <w:rsid w:val="00057977"/>
    <w:rsid w:val="00066BE4"/>
    <w:rsid w:val="00072585"/>
    <w:rsid w:val="0007293E"/>
    <w:rsid w:val="00081D4D"/>
    <w:rsid w:val="000861A9"/>
    <w:rsid w:val="00090F53"/>
    <w:rsid w:val="000A3E9C"/>
    <w:rsid w:val="000A440F"/>
    <w:rsid w:val="000A44EE"/>
    <w:rsid w:val="000B4E16"/>
    <w:rsid w:val="000B4E7A"/>
    <w:rsid w:val="000B62A4"/>
    <w:rsid w:val="000C3040"/>
    <w:rsid w:val="000D1B9D"/>
    <w:rsid w:val="000D3051"/>
    <w:rsid w:val="000D3CDE"/>
    <w:rsid w:val="000D799C"/>
    <w:rsid w:val="000F21A5"/>
    <w:rsid w:val="001056E5"/>
    <w:rsid w:val="001103DF"/>
    <w:rsid w:val="00115388"/>
    <w:rsid w:val="00131342"/>
    <w:rsid w:val="00135FAA"/>
    <w:rsid w:val="00137806"/>
    <w:rsid w:val="0014244E"/>
    <w:rsid w:val="00143CF8"/>
    <w:rsid w:val="00151E11"/>
    <w:rsid w:val="0015530C"/>
    <w:rsid w:val="00155471"/>
    <w:rsid w:val="00155C63"/>
    <w:rsid w:val="00160B69"/>
    <w:rsid w:val="00184799"/>
    <w:rsid w:val="00193781"/>
    <w:rsid w:val="0019575F"/>
    <w:rsid w:val="00196BE1"/>
    <w:rsid w:val="001A08C5"/>
    <w:rsid w:val="001A0A28"/>
    <w:rsid w:val="001A6CDB"/>
    <w:rsid w:val="001C2C9F"/>
    <w:rsid w:val="001C5B08"/>
    <w:rsid w:val="001C62D8"/>
    <w:rsid w:val="001D040A"/>
    <w:rsid w:val="001D5DD3"/>
    <w:rsid w:val="001E0FC5"/>
    <w:rsid w:val="001E25B3"/>
    <w:rsid w:val="001E6A7F"/>
    <w:rsid w:val="001F613B"/>
    <w:rsid w:val="001F6F7C"/>
    <w:rsid w:val="00202CB7"/>
    <w:rsid w:val="00212929"/>
    <w:rsid w:val="002138D9"/>
    <w:rsid w:val="00215AF8"/>
    <w:rsid w:val="00216DF1"/>
    <w:rsid w:val="00227ED3"/>
    <w:rsid w:val="002466B1"/>
    <w:rsid w:val="00246DFB"/>
    <w:rsid w:val="002545A8"/>
    <w:rsid w:val="002758D2"/>
    <w:rsid w:val="00277125"/>
    <w:rsid w:val="002813CD"/>
    <w:rsid w:val="00292635"/>
    <w:rsid w:val="00292B5B"/>
    <w:rsid w:val="002A2B44"/>
    <w:rsid w:val="002A3FCB"/>
    <w:rsid w:val="002A629D"/>
    <w:rsid w:val="002A679D"/>
    <w:rsid w:val="002A75FE"/>
    <w:rsid w:val="002C5927"/>
    <w:rsid w:val="002C7DB5"/>
    <w:rsid w:val="002D1D43"/>
    <w:rsid w:val="002D3701"/>
    <w:rsid w:val="002D6359"/>
    <w:rsid w:val="002E06AE"/>
    <w:rsid w:val="002E2A7F"/>
    <w:rsid w:val="002E643E"/>
    <w:rsid w:val="002E74BA"/>
    <w:rsid w:val="002F2B77"/>
    <w:rsid w:val="00302F21"/>
    <w:rsid w:val="00304A89"/>
    <w:rsid w:val="00307C3A"/>
    <w:rsid w:val="00325B68"/>
    <w:rsid w:val="00327208"/>
    <w:rsid w:val="00327AFF"/>
    <w:rsid w:val="00330A72"/>
    <w:rsid w:val="003406BA"/>
    <w:rsid w:val="00341DD1"/>
    <w:rsid w:val="00342588"/>
    <w:rsid w:val="00345722"/>
    <w:rsid w:val="003515F4"/>
    <w:rsid w:val="00351A81"/>
    <w:rsid w:val="0037133E"/>
    <w:rsid w:val="003773A4"/>
    <w:rsid w:val="00380A8A"/>
    <w:rsid w:val="00381B25"/>
    <w:rsid w:val="003871FA"/>
    <w:rsid w:val="00387D88"/>
    <w:rsid w:val="0039035F"/>
    <w:rsid w:val="0039262A"/>
    <w:rsid w:val="00393EE6"/>
    <w:rsid w:val="003A7536"/>
    <w:rsid w:val="003A7CE1"/>
    <w:rsid w:val="003B1744"/>
    <w:rsid w:val="003B5FCE"/>
    <w:rsid w:val="003D49FF"/>
    <w:rsid w:val="003D67C5"/>
    <w:rsid w:val="003E1BA7"/>
    <w:rsid w:val="003E2F61"/>
    <w:rsid w:val="003E616C"/>
    <w:rsid w:val="003F3BC4"/>
    <w:rsid w:val="003F7670"/>
    <w:rsid w:val="00402E7E"/>
    <w:rsid w:val="004137FA"/>
    <w:rsid w:val="00416222"/>
    <w:rsid w:val="00420DA6"/>
    <w:rsid w:val="00421545"/>
    <w:rsid w:val="004218CD"/>
    <w:rsid w:val="00424F9F"/>
    <w:rsid w:val="00431F64"/>
    <w:rsid w:val="00435446"/>
    <w:rsid w:val="00435A48"/>
    <w:rsid w:val="00437B21"/>
    <w:rsid w:val="004416BE"/>
    <w:rsid w:val="00451005"/>
    <w:rsid w:val="00455C6D"/>
    <w:rsid w:val="00456926"/>
    <w:rsid w:val="00460DFF"/>
    <w:rsid w:val="0046458A"/>
    <w:rsid w:val="00466C22"/>
    <w:rsid w:val="00475F94"/>
    <w:rsid w:val="00476525"/>
    <w:rsid w:val="00482EB6"/>
    <w:rsid w:val="00483584"/>
    <w:rsid w:val="00483A16"/>
    <w:rsid w:val="00487FAE"/>
    <w:rsid w:val="00490386"/>
    <w:rsid w:val="0049123C"/>
    <w:rsid w:val="00493B7D"/>
    <w:rsid w:val="004B42B0"/>
    <w:rsid w:val="004C437A"/>
    <w:rsid w:val="004D40AA"/>
    <w:rsid w:val="004D5988"/>
    <w:rsid w:val="004D5A7C"/>
    <w:rsid w:val="004E02BD"/>
    <w:rsid w:val="004E27EE"/>
    <w:rsid w:val="004F11C1"/>
    <w:rsid w:val="004F4532"/>
    <w:rsid w:val="004F7CDA"/>
    <w:rsid w:val="0050368D"/>
    <w:rsid w:val="00503993"/>
    <w:rsid w:val="00506100"/>
    <w:rsid w:val="00506542"/>
    <w:rsid w:val="005111CA"/>
    <w:rsid w:val="00512149"/>
    <w:rsid w:val="0052325B"/>
    <w:rsid w:val="00527C7C"/>
    <w:rsid w:val="0053109C"/>
    <w:rsid w:val="00532B25"/>
    <w:rsid w:val="005372E5"/>
    <w:rsid w:val="00547A22"/>
    <w:rsid w:val="00551498"/>
    <w:rsid w:val="00561FD1"/>
    <w:rsid w:val="005674EF"/>
    <w:rsid w:val="00567AB5"/>
    <w:rsid w:val="005743CC"/>
    <w:rsid w:val="00580A20"/>
    <w:rsid w:val="0058206D"/>
    <w:rsid w:val="005878EF"/>
    <w:rsid w:val="0059022C"/>
    <w:rsid w:val="00590AEE"/>
    <w:rsid w:val="00591AB5"/>
    <w:rsid w:val="00591FCA"/>
    <w:rsid w:val="005A3250"/>
    <w:rsid w:val="005A6450"/>
    <w:rsid w:val="005A691C"/>
    <w:rsid w:val="005C2E80"/>
    <w:rsid w:val="005C4567"/>
    <w:rsid w:val="005C4804"/>
    <w:rsid w:val="005D2056"/>
    <w:rsid w:val="005D2A4F"/>
    <w:rsid w:val="005D35A8"/>
    <w:rsid w:val="005D7FDF"/>
    <w:rsid w:val="005E4B70"/>
    <w:rsid w:val="005E5812"/>
    <w:rsid w:val="005E5A68"/>
    <w:rsid w:val="00601A2A"/>
    <w:rsid w:val="00601FDB"/>
    <w:rsid w:val="00611214"/>
    <w:rsid w:val="006150B0"/>
    <w:rsid w:val="00615FB6"/>
    <w:rsid w:val="00616A4C"/>
    <w:rsid w:val="00620DBC"/>
    <w:rsid w:val="00624148"/>
    <w:rsid w:val="00625A1D"/>
    <w:rsid w:val="00626D1A"/>
    <w:rsid w:val="00635577"/>
    <w:rsid w:val="00642059"/>
    <w:rsid w:val="006464F6"/>
    <w:rsid w:val="00655F6F"/>
    <w:rsid w:val="0065741D"/>
    <w:rsid w:val="00684306"/>
    <w:rsid w:val="006957BC"/>
    <w:rsid w:val="00696694"/>
    <w:rsid w:val="006A4634"/>
    <w:rsid w:val="006B3BD2"/>
    <w:rsid w:val="006B3D78"/>
    <w:rsid w:val="006D7BDA"/>
    <w:rsid w:val="006E0246"/>
    <w:rsid w:val="006E1745"/>
    <w:rsid w:val="006E51AD"/>
    <w:rsid w:val="006F1A9A"/>
    <w:rsid w:val="006F1D85"/>
    <w:rsid w:val="006F38DA"/>
    <w:rsid w:val="007003C6"/>
    <w:rsid w:val="007013C2"/>
    <w:rsid w:val="00702E19"/>
    <w:rsid w:val="00703F95"/>
    <w:rsid w:val="007173EB"/>
    <w:rsid w:val="00722CB7"/>
    <w:rsid w:val="007232A1"/>
    <w:rsid w:val="00747F15"/>
    <w:rsid w:val="0075047F"/>
    <w:rsid w:val="0075765B"/>
    <w:rsid w:val="00761EEE"/>
    <w:rsid w:val="007638A6"/>
    <w:rsid w:val="00766016"/>
    <w:rsid w:val="007722E2"/>
    <w:rsid w:val="00772650"/>
    <w:rsid w:val="00772E3C"/>
    <w:rsid w:val="00774146"/>
    <w:rsid w:val="00774F79"/>
    <w:rsid w:val="007770A9"/>
    <w:rsid w:val="0078288E"/>
    <w:rsid w:val="00786D8E"/>
    <w:rsid w:val="00787E52"/>
    <w:rsid w:val="0079795A"/>
    <w:rsid w:val="00797F60"/>
    <w:rsid w:val="007A62F3"/>
    <w:rsid w:val="007A7F26"/>
    <w:rsid w:val="007B087D"/>
    <w:rsid w:val="007B3F2B"/>
    <w:rsid w:val="007B507E"/>
    <w:rsid w:val="007C1539"/>
    <w:rsid w:val="007C18A6"/>
    <w:rsid w:val="007D6E4B"/>
    <w:rsid w:val="007E3E4E"/>
    <w:rsid w:val="007E5985"/>
    <w:rsid w:val="007E5B58"/>
    <w:rsid w:val="007E5F9C"/>
    <w:rsid w:val="007E6BE7"/>
    <w:rsid w:val="007F1A8F"/>
    <w:rsid w:val="00802DF4"/>
    <w:rsid w:val="00815F66"/>
    <w:rsid w:val="008319E9"/>
    <w:rsid w:val="008361F1"/>
    <w:rsid w:val="0083758C"/>
    <w:rsid w:val="0083759E"/>
    <w:rsid w:val="00844D0A"/>
    <w:rsid w:val="00845656"/>
    <w:rsid w:val="008458C9"/>
    <w:rsid w:val="00847D09"/>
    <w:rsid w:val="008638F1"/>
    <w:rsid w:val="0087444D"/>
    <w:rsid w:val="008746A9"/>
    <w:rsid w:val="00876655"/>
    <w:rsid w:val="00883FFD"/>
    <w:rsid w:val="008929C8"/>
    <w:rsid w:val="0089432A"/>
    <w:rsid w:val="00895650"/>
    <w:rsid w:val="008976FC"/>
    <w:rsid w:val="008B2E70"/>
    <w:rsid w:val="008B47BC"/>
    <w:rsid w:val="008B5FDE"/>
    <w:rsid w:val="008C5415"/>
    <w:rsid w:val="008C5729"/>
    <w:rsid w:val="008D1131"/>
    <w:rsid w:val="008D29E0"/>
    <w:rsid w:val="008E0003"/>
    <w:rsid w:val="008E1349"/>
    <w:rsid w:val="008E3271"/>
    <w:rsid w:val="008E4BD8"/>
    <w:rsid w:val="008F1D8F"/>
    <w:rsid w:val="008F2C50"/>
    <w:rsid w:val="00901B09"/>
    <w:rsid w:val="00906484"/>
    <w:rsid w:val="00907EA5"/>
    <w:rsid w:val="00922766"/>
    <w:rsid w:val="00924BE1"/>
    <w:rsid w:val="00925B23"/>
    <w:rsid w:val="00926AD7"/>
    <w:rsid w:val="00940F68"/>
    <w:rsid w:val="00945DF6"/>
    <w:rsid w:val="00947AEC"/>
    <w:rsid w:val="009544A0"/>
    <w:rsid w:val="009579FE"/>
    <w:rsid w:val="00957A27"/>
    <w:rsid w:val="00960D0A"/>
    <w:rsid w:val="0096634D"/>
    <w:rsid w:val="00967B20"/>
    <w:rsid w:val="00967D7E"/>
    <w:rsid w:val="0097093E"/>
    <w:rsid w:val="00970D5B"/>
    <w:rsid w:val="00973E5F"/>
    <w:rsid w:val="0098016B"/>
    <w:rsid w:val="00984754"/>
    <w:rsid w:val="009A1FC4"/>
    <w:rsid w:val="009A2B00"/>
    <w:rsid w:val="009B2DFD"/>
    <w:rsid w:val="009B4090"/>
    <w:rsid w:val="009C5422"/>
    <w:rsid w:val="009C73D1"/>
    <w:rsid w:val="009E68CB"/>
    <w:rsid w:val="009E6CF9"/>
    <w:rsid w:val="00A00A08"/>
    <w:rsid w:val="00A11CF9"/>
    <w:rsid w:val="00A12843"/>
    <w:rsid w:val="00A25C77"/>
    <w:rsid w:val="00A25D30"/>
    <w:rsid w:val="00A305FC"/>
    <w:rsid w:val="00A3424C"/>
    <w:rsid w:val="00A3549F"/>
    <w:rsid w:val="00A503F8"/>
    <w:rsid w:val="00A7417D"/>
    <w:rsid w:val="00A84617"/>
    <w:rsid w:val="00A84D35"/>
    <w:rsid w:val="00A852CA"/>
    <w:rsid w:val="00A86B80"/>
    <w:rsid w:val="00A92B73"/>
    <w:rsid w:val="00A953C5"/>
    <w:rsid w:val="00AB131D"/>
    <w:rsid w:val="00AB3E35"/>
    <w:rsid w:val="00AB7779"/>
    <w:rsid w:val="00AC090E"/>
    <w:rsid w:val="00AC4EFE"/>
    <w:rsid w:val="00AC5753"/>
    <w:rsid w:val="00AD0F5C"/>
    <w:rsid w:val="00AD29C2"/>
    <w:rsid w:val="00AD5F92"/>
    <w:rsid w:val="00AF0688"/>
    <w:rsid w:val="00AF1145"/>
    <w:rsid w:val="00AF4FEC"/>
    <w:rsid w:val="00AF5FD6"/>
    <w:rsid w:val="00B03FD8"/>
    <w:rsid w:val="00B04252"/>
    <w:rsid w:val="00B05329"/>
    <w:rsid w:val="00B05D37"/>
    <w:rsid w:val="00B0618D"/>
    <w:rsid w:val="00B07738"/>
    <w:rsid w:val="00B15504"/>
    <w:rsid w:val="00B17829"/>
    <w:rsid w:val="00B23ADC"/>
    <w:rsid w:val="00B25913"/>
    <w:rsid w:val="00B32FD8"/>
    <w:rsid w:val="00B33A01"/>
    <w:rsid w:val="00B42735"/>
    <w:rsid w:val="00B51AD7"/>
    <w:rsid w:val="00B521B6"/>
    <w:rsid w:val="00B525C5"/>
    <w:rsid w:val="00B53B9D"/>
    <w:rsid w:val="00B562C0"/>
    <w:rsid w:val="00B7207F"/>
    <w:rsid w:val="00B7353C"/>
    <w:rsid w:val="00B743A5"/>
    <w:rsid w:val="00B82122"/>
    <w:rsid w:val="00B867AA"/>
    <w:rsid w:val="00B954C1"/>
    <w:rsid w:val="00BA052D"/>
    <w:rsid w:val="00BA48C0"/>
    <w:rsid w:val="00BB033B"/>
    <w:rsid w:val="00BB41FC"/>
    <w:rsid w:val="00BC01D6"/>
    <w:rsid w:val="00BC6F0B"/>
    <w:rsid w:val="00BE07C3"/>
    <w:rsid w:val="00BF6C4C"/>
    <w:rsid w:val="00C021A3"/>
    <w:rsid w:val="00C04982"/>
    <w:rsid w:val="00C04B20"/>
    <w:rsid w:val="00C139A1"/>
    <w:rsid w:val="00C13AF5"/>
    <w:rsid w:val="00C145EB"/>
    <w:rsid w:val="00C1489F"/>
    <w:rsid w:val="00C2515E"/>
    <w:rsid w:val="00C30051"/>
    <w:rsid w:val="00C30D30"/>
    <w:rsid w:val="00C31D6D"/>
    <w:rsid w:val="00C3284C"/>
    <w:rsid w:val="00C33548"/>
    <w:rsid w:val="00C374C3"/>
    <w:rsid w:val="00C41BF4"/>
    <w:rsid w:val="00C41E6E"/>
    <w:rsid w:val="00C47017"/>
    <w:rsid w:val="00C51180"/>
    <w:rsid w:val="00C54681"/>
    <w:rsid w:val="00C55AEA"/>
    <w:rsid w:val="00C561BD"/>
    <w:rsid w:val="00C606A2"/>
    <w:rsid w:val="00C60A51"/>
    <w:rsid w:val="00C61E2A"/>
    <w:rsid w:val="00C61F7D"/>
    <w:rsid w:val="00C65C35"/>
    <w:rsid w:val="00C7447B"/>
    <w:rsid w:val="00C80951"/>
    <w:rsid w:val="00C80A2B"/>
    <w:rsid w:val="00C9008F"/>
    <w:rsid w:val="00C92053"/>
    <w:rsid w:val="00C926E2"/>
    <w:rsid w:val="00C9545F"/>
    <w:rsid w:val="00C9627D"/>
    <w:rsid w:val="00CA0010"/>
    <w:rsid w:val="00CA0F82"/>
    <w:rsid w:val="00CA4D76"/>
    <w:rsid w:val="00CA670C"/>
    <w:rsid w:val="00CB27AB"/>
    <w:rsid w:val="00CC44E0"/>
    <w:rsid w:val="00CC4504"/>
    <w:rsid w:val="00CC76DC"/>
    <w:rsid w:val="00CE41DA"/>
    <w:rsid w:val="00CE41FE"/>
    <w:rsid w:val="00CE550E"/>
    <w:rsid w:val="00CE6D78"/>
    <w:rsid w:val="00CF68D1"/>
    <w:rsid w:val="00D03EC9"/>
    <w:rsid w:val="00D06E8A"/>
    <w:rsid w:val="00D10B56"/>
    <w:rsid w:val="00D154E6"/>
    <w:rsid w:val="00D20B92"/>
    <w:rsid w:val="00D22B5E"/>
    <w:rsid w:val="00D24E62"/>
    <w:rsid w:val="00D350A6"/>
    <w:rsid w:val="00D41A76"/>
    <w:rsid w:val="00D50889"/>
    <w:rsid w:val="00D51BEC"/>
    <w:rsid w:val="00D53EC3"/>
    <w:rsid w:val="00D61B56"/>
    <w:rsid w:val="00D67333"/>
    <w:rsid w:val="00D673B2"/>
    <w:rsid w:val="00D751F1"/>
    <w:rsid w:val="00D84618"/>
    <w:rsid w:val="00D952C5"/>
    <w:rsid w:val="00D97972"/>
    <w:rsid w:val="00DA6841"/>
    <w:rsid w:val="00DC7CE0"/>
    <w:rsid w:val="00DD2443"/>
    <w:rsid w:val="00DD3FAF"/>
    <w:rsid w:val="00DD40AC"/>
    <w:rsid w:val="00DD6D7C"/>
    <w:rsid w:val="00DE02F4"/>
    <w:rsid w:val="00DE1904"/>
    <w:rsid w:val="00DE766C"/>
    <w:rsid w:val="00DE7DDC"/>
    <w:rsid w:val="00DF31CE"/>
    <w:rsid w:val="00DF4CF8"/>
    <w:rsid w:val="00E029F9"/>
    <w:rsid w:val="00E0305C"/>
    <w:rsid w:val="00E0394A"/>
    <w:rsid w:val="00E1504E"/>
    <w:rsid w:val="00E165FA"/>
    <w:rsid w:val="00E17CAD"/>
    <w:rsid w:val="00E216AE"/>
    <w:rsid w:val="00E3220B"/>
    <w:rsid w:val="00E33EF8"/>
    <w:rsid w:val="00E35759"/>
    <w:rsid w:val="00E4177E"/>
    <w:rsid w:val="00E45F7B"/>
    <w:rsid w:val="00E53365"/>
    <w:rsid w:val="00E55797"/>
    <w:rsid w:val="00E5618A"/>
    <w:rsid w:val="00E60A93"/>
    <w:rsid w:val="00E62A7F"/>
    <w:rsid w:val="00E70318"/>
    <w:rsid w:val="00E824C1"/>
    <w:rsid w:val="00EA1F15"/>
    <w:rsid w:val="00EA587A"/>
    <w:rsid w:val="00EA5A86"/>
    <w:rsid w:val="00EB184C"/>
    <w:rsid w:val="00EB7BF4"/>
    <w:rsid w:val="00EC3045"/>
    <w:rsid w:val="00EC6701"/>
    <w:rsid w:val="00EC6DD1"/>
    <w:rsid w:val="00EE30B0"/>
    <w:rsid w:val="00EF0BA0"/>
    <w:rsid w:val="00EF10A4"/>
    <w:rsid w:val="00EF4AF1"/>
    <w:rsid w:val="00F1200F"/>
    <w:rsid w:val="00F17481"/>
    <w:rsid w:val="00F527F0"/>
    <w:rsid w:val="00F53840"/>
    <w:rsid w:val="00F63AE8"/>
    <w:rsid w:val="00F64FD7"/>
    <w:rsid w:val="00F71440"/>
    <w:rsid w:val="00F737E2"/>
    <w:rsid w:val="00F74AF1"/>
    <w:rsid w:val="00F764EA"/>
    <w:rsid w:val="00F803A5"/>
    <w:rsid w:val="00F80633"/>
    <w:rsid w:val="00F80A07"/>
    <w:rsid w:val="00F90492"/>
    <w:rsid w:val="00F9136A"/>
    <w:rsid w:val="00F925B9"/>
    <w:rsid w:val="00F9736B"/>
    <w:rsid w:val="00F97CE2"/>
    <w:rsid w:val="00FA0DAB"/>
    <w:rsid w:val="00FA0E43"/>
    <w:rsid w:val="00FB143A"/>
    <w:rsid w:val="00FB4CED"/>
    <w:rsid w:val="00FB4CF8"/>
    <w:rsid w:val="00FB6347"/>
    <w:rsid w:val="00FB75BE"/>
    <w:rsid w:val="00FC35C1"/>
    <w:rsid w:val="00FC73BE"/>
    <w:rsid w:val="00FC7B86"/>
    <w:rsid w:val="00FD23F6"/>
    <w:rsid w:val="00FD5E85"/>
    <w:rsid w:val="00FD6449"/>
    <w:rsid w:val="00FE2C28"/>
    <w:rsid w:val="00FE3BE9"/>
    <w:rsid w:val="00FE576D"/>
    <w:rsid w:val="37670840"/>
    <w:rsid w:val="3A25E0A6"/>
    <w:rsid w:val="46D0EC49"/>
    <w:rsid w:val="5424C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92E523"/>
  <w15:chartTrackingRefBased/>
  <w15:docId w15:val="{951513F5-6ABC-44CA-9F78-6DC9B468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6655"/>
    <w:pPr>
      <w:spacing w:before="40" w:after="40"/>
    </w:pPr>
    <w:rPr>
      <w:color w:val="44546A" w:themeColor="text2"/>
      <w:szCs w:val="21"/>
    </w:rPr>
  </w:style>
  <w:style w:type="paragraph" w:styleId="Heading1">
    <w:name w:val="heading 1"/>
    <w:basedOn w:val="Normal"/>
    <w:next w:val="Normal"/>
    <w:uiPriority w:val="9"/>
    <w:qFormat/>
    <w:rsid w:val="00876655"/>
    <w:pPr>
      <w:spacing w:before="600" w:after="120"/>
      <w:outlineLvl w:val="0"/>
    </w:pPr>
    <w:rPr>
      <w:rFonts w:cs="Times New Roman (Headings CS)" w:asciiTheme="majorHAnsi" w:hAnsiTheme="majorHAnsi" w:eastAsiaTheme="majorEastAsia"/>
      <w:b/>
      <w:caps/>
      <w:color w:val="000000" w:themeColor="text1"/>
      <w:spacing w:val="20"/>
      <w:sz w:val="24"/>
      <w:szCs w:val="24"/>
    </w:rPr>
  </w:style>
  <w:style w:type="paragraph" w:styleId="Heading2">
    <w:name w:val="heading 2"/>
    <w:basedOn w:val="Normal"/>
    <w:next w:val="Normal"/>
    <w:uiPriority w:val="9"/>
    <w:rsid w:val="00876655"/>
    <w:pPr>
      <w:outlineLvl w:val="1"/>
    </w:pPr>
    <w:rPr>
      <w:rFonts w:asciiTheme="majorHAnsi" w:hAnsiTheme="majorHAnsi" w:eastAsiaTheme="majorEastAsia" w:cstheme="majorBidi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624148"/>
    <w:pPr>
      <w:keepNext/>
      <w:keepLines/>
      <w:spacing w:after="0"/>
      <w:outlineLvl w:val="2"/>
    </w:pPr>
    <w:rPr>
      <w:rFonts w:eastAsiaTheme="majorEastAsia" w:cstheme="majorBidi"/>
      <w:color w:val="2F211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30211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2F21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2F211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BackgroundPlaceholder" w:customStyle="1">
    <w:name w:val="Background Placeholder"/>
    <w:basedOn w:val="Normal"/>
    <w:next w:val="Normal"/>
    <w:semiHidden/>
    <w:qFormat/>
    <w:rsid w:val="00E33EF8"/>
    <w:pPr>
      <w:spacing w:before="0" w:after="600"/>
    </w:pPr>
    <w:rPr>
      <w:sz w:val="10"/>
    </w:rPr>
  </w:style>
  <w:style w:type="paragraph" w:styleId="Footer">
    <w:name w:val="footer"/>
    <w:basedOn w:val="Normal"/>
    <w:link w:val="FooterChar"/>
    <w:uiPriority w:val="99"/>
    <w:rsid w:val="007173EB"/>
    <w:pPr>
      <w:spacing w:before="0" w:after="0"/>
      <w:jc w:val="right"/>
    </w:pPr>
  </w:style>
  <w:style w:type="character" w:styleId="FooterChar" w:customStyle="1">
    <w:name w:val="Footer Char"/>
    <w:basedOn w:val="DefaultParagraphFont"/>
    <w:link w:val="Footer"/>
    <w:uiPriority w:val="99"/>
    <w:rsid w:val="00EA5A86"/>
    <w:rPr>
      <w:rFonts w:asciiTheme="majorHAnsi" w:hAnsiTheme="majorHAnsi"/>
      <w:color w:val="44546A" w:themeColor="text2"/>
      <w:szCs w:val="21"/>
    </w:rPr>
  </w:style>
  <w:style w:type="paragraph" w:styleId="Title">
    <w:name w:val="Title"/>
    <w:basedOn w:val="Normal"/>
    <w:uiPriority w:val="1"/>
    <w:qFormat/>
    <w:rsid w:val="00876655"/>
    <w:pPr>
      <w:spacing w:before="0" w:after="160"/>
    </w:pPr>
    <w:rPr>
      <w:rFonts w:cs="Times New Roman (Headings CS)" w:asciiTheme="majorHAnsi" w:hAnsiTheme="majorHAnsi" w:eastAsiaTheme="majorEastAsia"/>
      <w:b/>
      <w:bCs/>
      <w:caps/>
      <w:color w:val="000000" w:themeColor="text1"/>
      <w:spacing w:val="40"/>
      <w:sz w:val="60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83758C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876655"/>
    <w:pPr>
      <w:spacing w:after="360"/>
    </w:pPr>
    <w:rPr>
      <w:rFonts w:cs="Times New Roman (Headings CS)" w:asciiTheme="majorHAnsi" w:hAnsiTheme="majorHAnsi" w:eastAsiaTheme="majorEastAsia"/>
      <w:caps/>
      <w:color w:val="000000" w:themeColor="text1"/>
      <w:spacing w:val="40"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60A93"/>
    <w:rPr>
      <w:rFonts w:asciiTheme="majorHAnsi" w:hAnsiTheme="majorHAnsi" w:eastAsiaTheme="majorEastAsia" w:cstheme="majorBidi"/>
      <w:i/>
      <w:iCs/>
      <w:color w:val="302119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rsid w:val="007173EB"/>
    <w:pPr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EA5A86"/>
    <w:rPr>
      <w:rFonts w:asciiTheme="majorHAnsi" w:hAnsiTheme="majorHAnsi"/>
      <w:color w:val="44546A" w:themeColor="text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color="302119" w:themeColor="accent1" w:themeShade="80" w:sz="2" w:space="10" w:shadow="1"/>
        <w:left w:val="single" w:color="302119" w:themeColor="accent1" w:themeShade="80" w:sz="2" w:space="10" w:shadow="1"/>
        <w:bottom w:val="single" w:color="302119" w:themeColor="accent1" w:themeShade="80" w:sz="2" w:space="10" w:shadow="1"/>
        <w:right w:val="single" w:color="302119" w:themeColor="accent1" w:themeShade="80" w:sz="2" w:space="10" w:shadow="1"/>
      </w:pBdr>
      <w:ind w:left="1152" w:right="1152"/>
    </w:pPr>
    <w:rPr>
      <w:i/>
      <w:iCs/>
      <w:color w:val="30211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BFB6AB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FB6AB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BFB6AB" w:themeColor="accent2" w:sz="24" w:space="0"/>
        <w:left w:val="single" w:color="604333" w:themeColor="accent1" w:sz="4" w:space="0"/>
        <w:bottom w:val="single" w:color="604333" w:themeColor="accent1" w:sz="4" w:space="0"/>
        <w:right w:val="single" w:color="604333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FB6AB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9281E" w:themeColor="accent1" w:themeShade="99" w:sz="4" w:space="0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BFB6AB" w:themeColor="accent2" w:sz="24" w:space="0"/>
        <w:left w:val="single" w:color="BFB6AB" w:themeColor="accent2" w:sz="4" w:space="0"/>
        <w:bottom w:val="single" w:color="BFB6AB" w:themeColor="accent2" w:sz="4" w:space="0"/>
        <w:right w:val="single" w:color="BFB6AB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FB6AB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B6D5E" w:themeColor="accent2" w:themeShade="99" w:sz="4" w:space="0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86A695" w:themeColor="accent4" w:sz="24" w:space="0"/>
        <w:left w:val="single" w:color="00663D" w:themeColor="accent3" w:sz="4" w:space="0"/>
        <w:bottom w:val="single" w:color="00663D" w:themeColor="accent3" w:sz="4" w:space="0"/>
        <w:right w:val="single" w:color="00663D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6A69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3D24" w:themeColor="accent3" w:themeShade="99" w:sz="4" w:space="0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00663D" w:themeColor="accent3" w:sz="24" w:space="0"/>
        <w:left w:val="single" w:color="86A695" w:themeColor="accent4" w:sz="4" w:space="0"/>
        <w:bottom w:val="single" w:color="86A695" w:themeColor="accent4" w:sz="4" w:space="0"/>
        <w:right w:val="single" w:color="86A695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663D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6759" w:themeColor="accent4" w:themeShade="99" w:sz="4" w:space="0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3D2B2D" w:themeColor="accent6" w:sz="24" w:space="0"/>
        <w:left w:val="single" w:color="7A6369" w:themeColor="accent5" w:sz="4" w:space="0"/>
        <w:bottom w:val="single" w:color="7A6369" w:themeColor="accent5" w:sz="4" w:space="0"/>
        <w:right w:val="single" w:color="7A6369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3D2B2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93B3E" w:themeColor="accent5" w:themeShade="99" w:sz="4" w:space="0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7A6369" w:themeColor="accent5" w:sz="24" w:space="0"/>
        <w:left w:val="single" w:color="3D2B2D" w:themeColor="accent6" w:sz="4" w:space="0"/>
        <w:bottom w:val="single" w:color="3D2B2D" w:themeColor="accent6" w:sz="4" w:space="0"/>
        <w:right w:val="single" w:color="3D2B2D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A6369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4191B" w:themeColor="accent6" w:themeShade="99" w:sz="4" w:space="0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link w:val="DateChar"/>
    <w:uiPriority w:val="3"/>
    <w:semiHidden/>
    <w:rsid w:val="00774146"/>
    <w:pPr>
      <w:pBdr>
        <w:top w:val="single" w:color="44546A" w:themeColor="text2" w:sz="4" w:space="1"/>
      </w:pBdr>
      <w:contextualSpacing/>
      <w:jc w:val="right"/>
    </w:pPr>
  </w:style>
  <w:style w:type="character" w:styleId="DateChar" w:customStyle="1">
    <w:name w:val="Date Char"/>
    <w:basedOn w:val="DefaultParagraphFont"/>
    <w:link w:val="Date"/>
    <w:uiPriority w:val="3"/>
    <w:semiHidden/>
    <w:rsid w:val="00A84617"/>
    <w:rPr>
      <w:rFonts w:asciiTheme="majorHAnsi" w:hAnsiTheme="majorHAnsi"/>
      <w:color w:val="44546A" w:themeColor="text2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Space="180" w:wrap="auto" w:hAnchor="page" w:xAlign="center" w:yAlign="bottom" w:hRule="exact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CCAFA0" w:themeColor="accent1" w:themeTint="66" w:sz="4" w:space="0"/>
        <w:left w:val="single" w:color="CCAFA0" w:themeColor="accent1" w:themeTint="66" w:sz="4" w:space="0"/>
        <w:bottom w:val="single" w:color="CCAFA0" w:themeColor="accent1" w:themeTint="66" w:sz="4" w:space="0"/>
        <w:right w:val="single" w:color="CCAFA0" w:themeColor="accent1" w:themeTint="66" w:sz="4" w:space="0"/>
        <w:insideH w:val="single" w:color="CCAFA0" w:themeColor="accent1" w:themeTint="66" w:sz="4" w:space="0"/>
        <w:insideV w:val="single" w:color="CCAFA0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B38870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38870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E5E1DD" w:themeColor="accent2" w:themeTint="66" w:sz="4" w:space="0"/>
        <w:left w:val="single" w:color="E5E1DD" w:themeColor="accent2" w:themeTint="66" w:sz="4" w:space="0"/>
        <w:bottom w:val="single" w:color="E5E1DD" w:themeColor="accent2" w:themeTint="66" w:sz="4" w:space="0"/>
        <w:right w:val="single" w:color="E5E1DD" w:themeColor="accent2" w:themeTint="66" w:sz="4" w:space="0"/>
        <w:insideH w:val="single" w:color="E5E1DD" w:themeColor="accent2" w:themeTint="66" w:sz="4" w:space="0"/>
        <w:insideV w:val="single" w:color="E5E1DD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D8D3CC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D3CC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5BFFBD" w:themeColor="accent3" w:themeTint="66" w:sz="4" w:space="0"/>
        <w:left w:val="single" w:color="5BFFBD" w:themeColor="accent3" w:themeTint="66" w:sz="4" w:space="0"/>
        <w:bottom w:val="single" w:color="5BFFBD" w:themeColor="accent3" w:themeTint="66" w:sz="4" w:space="0"/>
        <w:right w:val="single" w:color="5BFFBD" w:themeColor="accent3" w:themeTint="66" w:sz="4" w:space="0"/>
        <w:insideH w:val="single" w:color="5BFFBD" w:themeColor="accent3" w:themeTint="66" w:sz="4" w:space="0"/>
        <w:insideV w:val="single" w:color="5BFFBD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0AFF9C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0AFF9C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CEDBD4" w:themeColor="accent4" w:themeTint="66" w:sz="4" w:space="0"/>
        <w:left w:val="single" w:color="CEDBD4" w:themeColor="accent4" w:themeTint="66" w:sz="4" w:space="0"/>
        <w:bottom w:val="single" w:color="CEDBD4" w:themeColor="accent4" w:themeTint="66" w:sz="4" w:space="0"/>
        <w:right w:val="single" w:color="CEDBD4" w:themeColor="accent4" w:themeTint="66" w:sz="4" w:space="0"/>
        <w:insideH w:val="single" w:color="CEDBD4" w:themeColor="accent4" w:themeTint="66" w:sz="4" w:space="0"/>
        <w:insideV w:val="single" w:color="CEDBD4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6C9BF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6C9BF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CBBFC2" w:themeColor="accent5" w:themeTint="66" w:sz="4" w:space="0"/>
        <w:left w:val="single" w:color="CBBFC2" w:themeColor="accent5" w:themeTint="66" w:sz="4" w:space="0"/>
        <w:bottom w:val="single" w:color="CBBFC2" w:themeColor="accent5" w:themeTint="66" w:sz="4" w:space="0"/>
        <w:right w:val="single" w:color="CBBFC2" w:themeColor="accent5" w:themeTint="66" w:sz="4" w:space="0"/>
        <w:insideH w:val="single" w:color="CBBFC2" w:themeColor="accent5" w:themeTint="66" w:sz="4" w:space="0"/>
        <w:insideV w:val="single" w:color="CBBFC2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B19FA3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19FA3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BB9FA2" w:themeColor="accent6" w:themeTint="66" w:sz="4" w:space="0"/>
        <w:left w:val="single" w:color="BB9FA2" w:themeColor="accent6" w:themeTint="66" w:sz="4" w:space="0"/>
        <w:bottom w:val="single" w:color="BB9FA2" w:themeColor="accent6" w:themeTint="66" w:sz="4" w:space="0"/>
        <w:right w:val="single" w:color="BB9FA2" w:themeColor="accent6" w:themeTint="66" w:sz="4" w:space="0"/>
        <w:insideH w:val="single" w:color="BB9FA2" w:themeColor="accent6" w:themeTint="66" w:sz="4" w:space="0"/>
        <w:insideV w:val="single" w:color="BB9FA2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9A707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A7074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B38870" w:themeColor="accent1" w:themeTint="99" w:sz="2" w:space="0"/>
        <w:bottom w:val="single" w:color="B38870" w:themeColor="accent1" w:themeTint="99" w:sz="2" w:space="0"/>
        <w:insideH w:val="single" w:color="B38870" w:themeColor="accent1" w:themeTint="99" w:sz="2" w:space="0"/>
        <w:insideV w:val="single" w:color="B38870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38870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38870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D8D3CC" w:themeColor="accent2" w:themeTint="99" w:sz="2" w:space="0"/>
        <w:bottom w:val="single" w:color="D8D3CC" w:themeColor="accent2" w:themeTint="99" w:sz="2" w:space="0"/>
        <w:insideH w:val="single" w:color="D8D3CC" w:themeColor="accent2" w:themeTint="99" w:sz="2" w:space="0"/>
        <w:insideV w:val="single" w:color="D8D3CC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8D3CC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8D3CC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0AFF9C" w:themeColor="accent3" w:themeTint="99" w:sz="2" w:space="0"/>
        <w:bottom w:val="single" w:color="0AFF9C" w:themeColor="accent3" w:themeTint="99" w:sz="2" w:space="0"/>
        <w:insideH w:val="single" w:color="0AFF9C" w:themeColor="accent3" w:themeTint="99" w:sz="2" w:space="0"/>
        <w:insideV w:val="single" w:color="0AFF9C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0AFF9C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0AFF9C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B6C9BF" w:themeColor="accent4" w:themeTint="99" w:sz="2" w:space="0"/>
        <w:bottom w:val="single" w:color="B6C9BF" w:themeColor="accent4" w:themeTint="99" w:sz="2" w:space="0"/>
        <w:insideH w:val="single" w:color="B6C9BF" w:themeColor="accent4" w:themeTint="99" w:sz="2" w:space="0"/>
        <w:insideV w:val="single" w:color="B6C9BF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6C9BF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6C9BF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B19FA3" w:themeColor="accent5" w:themeTint="99" w:sz="2" w:space="0"/>
        <w:bottom w:val="single" w:color="B19FA3" w:themeColor="accent5" w:themeTint="99" w:sz="2" w:space="0"/>
        <w:insideH w:val="single" w:color="B19FA3" w:themeColor="accent5" w:themeTint="99" w:sz="2" w:space="0"/>
        <w:insideV w:val="single" w:color="B19FA3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19FA3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19FA3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9A7074" w:themeColor="accent6" w:themeTint="99" w:sz="2" w:space="0"/>
        <w:bottom w:val="single" w:color="9A7074" w:themeColor="accent6" w:themeTint="99" w:sz="2" w:space="0"/>
        <w:insideH w:val="single" w:color="9A7074" w:themeColor="accent6" w:themeTint="99" w:sz="2" w:space="0"/>
        <w:insideV w:val="single" w:color="9A7074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A7074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A7074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B38870" w:themeColor="accent1" w:themeTint="99" w:sz="4" w:space="0"/>
        <w:left w:val="single" w:color="B38870" w:themeColor="accent1" w:themeTint="99" w:sz="4" w:space="0"/>
        <w:bottom w:val="single" w:color="B38870" w:themeColor="accent1" w:themeTint="99" w:sz="4" w:space="0"/>
        <w:right w:val="single" w:color="B38870" w:themeColor="accent1" w:themeTint="99" w:sz="4" w:space="0"/>
        <w:insideH w:val="single" w:color="B38870" w:themeColor="accent1" w:themeTint="99" w:sz="4" w:space="0"/>
        <w:insideV w:val="single" w:color="B38870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color="B38870" w:themeColor="accent1" w:themeTint="99" w:sz="4" w:space="0"/>
        </w:tcBorders>
      </w:tcPr>
    </w:tblStylePr>
    <w:tblStylePr w:type="nwCell">
      <w:tblPr/>
      <w:tcPr>
        <w:tcBorders>
          <w:bottom w:val="single" w:color="B38870" w:themeColor="accent1" w:themeTint="99" w:sz="4" w:space="0"/>
        </w:tcBorders>
      </w:tcPr>
    </w:tblStylePr>
    <w:tblStylePr w:type="seCell">
      <w:tblPr/>
      <w:tcPr>
        <w:tcBorders>
          <w:top w:val="single" w:color="B38870" w:themeColor="accent1" w:themeTint="99" w:sz="4" w:space="0"/>
        </w:tcBorders>
      </w:tcPr>
    </w:tblStylePr>
    <w:tblStylePr w:type="swCell">
      <w:tblPr/>
      <w:tcPr>
        <w:tcBorders>
          <w:top w:val="single" w:color="B38870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D8D3CC" w:themeColor="accent2" w:themeTint="99" w:sz="4" w:space="0"/>
        <w:left w:val="single" w:color="D8D3CC" w:themeColor="accent2" w:themeTint="99" w:sz="4" w:space="0"/>
        <w:bottom w:val="single" w:color="D8D3CC" w:themeColor="accent2" w:themeTint="99" w:sz="4" w:space="0"/>
        <w:right w:val="single" w:color="D8D3CC" w:themeColor="accent2" w:themeTint="99" w:sz="4" w:space="0"/>
        <w:insideH w:val="single" w:color="D8D3CC" w:themeColor="accent2" w:themeTint="99" w:sz="4" w:space="0"/>
        <w:insideV w:val="single" w:color="D8D3CC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color="D8D3CC" w:themeColor="accent2" w:themeTint="99" w:sz="4" w:space="0"/>
        </w:tcBorders>
      </w:tcPr>
    </w:tblStylePr>
    <w:tblStylePr w:type="nwCell">
      <w:tblPr/>
      <w:tcPr>
        <w:tcBorders>
          <w:bottom w:val="single" w:color="D8D3CC" w:themeColor="accent2" w:themeTint="99" w:sz="4" w:space="0"/>
        </w:tcBorders>
      </w:tcPr>
    </w:tblStylePr>
    <w:tblStylePr w:type="seCell">
      <w:tblPr/>
      <w:tcPr>
        <w:tcBorders>
          <w:top w:val="single" w:color="D8D3CC" w:themeColor="accent2" w:themeTint="99" w:sz="4" w:space="0"/>
        </w:tcBorders>
      </w:tcPr>
    </w:tblStylePr>
    <w:tblStylePr w:type="swCell">
      <w:tblPr/>
      <w:tcPr>
        <w:tcBorders>
          <w:top w:val="single" w:color="D8D3CC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0AFF9C" w:themeColor="accent3" w:themeTint="99" w:sz="4" w:space="0"/>
        <w:left w:val="single" w:color="0AFF9C" w:themeColor="accent3" w:themeTint="99" w:sz="4" w:space="0"/>
        <w:bottom w:val="single" w:color="0AFF9C" w:themeColor="accent3" w:themeTint="99" w:sz="4" w:space="0"/>
        <w:right w:val="single" w:color="0AFF9C" w:themeColor="accent3" w:themeTint="99" w:sz="4" w:space="0"/>
        <w:insideH w:val="single" w:color="0AFF9C" w:themeColor="accent3" w:themeTint="99" w:sz="4" w:space="0"/>
        <w:insideV w:val="single" w:color="0AFF9C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color="0AFF9C" w:themeColor="accent3" w:themeTint="99" w:sz="4" w:space="0"/>
        </w:tcBorders>
      </w:tcPr>
    </w:tblStylePr>
    <w:tblStylePr w:type="nwCell">
      <w:tblPr/>
      <w:tcPr>
        <w:tcBorders>
          <w:bottom w:val="single" w:color="0AFF9C" w:themeColor="accent3" w:themeTint="99" w:sz="4" w:space="0"/>
        </w:tcBorders>
      </w:tcPr>
    </w:tblStylePr>
    <w:tblStylePr w:type="seCell">
      <w:tblPr/>
      <w:tcPr>
        <w:tcBorders>
          <w:top w:val="single" w:color="0AFF9C" w:themeColor="accent3" w:themeTint="99" w:sz="4" w:space="0"/>
        </w:tcBorders>
      </w:tcPr>
    </w:tblStylePr>
    <w:tblStylePr w:type="swCell">
      <w:tblPr/>
      <w:tcPr>
        <w:tcBorders>
          <w:top w:val="single" w:color="0AFF9C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B6C9BF" w:themeColor="accent4" w:themeTint="99" w:sz="4" w:space="0"/>
        <w:left w:val="single" w:color="B6C9BF" w:themeColor="accent4" w:themeTint="99" w:sz="4" w:space="0"/>
        <w:bottom w:val="single" w:color="B6C9BF" w:themeColor="accent4" w:themeTint="99" w:sz="4" w:space="0"/>
        <w:right w:val="single" w:color="B6C9BF" w:themeColor="accent4" w:themeTint="99" w:sz="4" w:space="0"/>
        <w:insideH w:val="single" w:color="B6C9BF" w:themeColor="accent4" w:themeTint="99" w:sz="4" w:space="0"/>
        <w:insideV w:val="single" w:color="B6C9BF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color="B6C9BF" w:themeColor="accent4" w:themeTint="99" w:sz="4" w:space="0"/>
        </w:tcBorders>
      </w:tcPr>
    </w:tblStylePr>
    <w:tblStylePr w:type="nwCell">
      <w:tblPr/>
      <w:tcPr>
        <w:tcBorders>
          <w:bottom w:val="single" w:color="B6C9BF" w:themeColor="accent4" w:themeTint="99" w:sz="4" w:space="0"/>
        </w:tcBorders>
      </w:tcPr>
    </w:tblStylePr>
    <w:tblStylePr w:type="seCell">
      <w:tblPr/>
      <w:tcPr>
        <w:tcBorders>
          <w:top w:val="single" w:color="B6C9BF" w:themeColor="accent4" w:themeTint="99" w:sz="4" w:space="0"/>
        </w:tcBorders>
      </w:tcPr>
    </w:tblStylePr>
    <w:tblStylePr w:type="swCell">
      <w:tblPr/>
      <w:tcPr>
        <w:tcBorders>
          <w:top w:val="single" w:color="B6C9BF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B19FA3" w:themeColor="accent5" w:themeTint="99" w:sz="4" w:space="0"/>
        <w:left w:val="single" w:color="B19FA3" w:themeColor="accent5" w:themeTint="99" w:sz="4" w:space="0"/>
        <w:bottom w:val="single" w:color="B19FA3" w:themeColor="accent5" w:themeTint="99" w:sz="4" w:space="0"/>
        <w:right w:val="single" w:color="B19FA3" w:themeColor="accent5" w:themeTint="99" w:sz="4" w:space="0"/>
        <w:insideH w:val="single" w:color="B19FA3" w:themeColor="accent5" w:themeTint="99" w:sz="4" w:space="0"/>
        <w:insideV w:val="single" w:color="B19FA3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color="B19FA3" w:themeColor="accent5" w:themeTint="99" w:sz="4" w:space="0"/>
        </w:tcBorders>
      </w:tcPr>
    </w:tblStylePr>
    <w:tblStylePr w:type="nwCell">
      <w:tblPr/>
      <w:tcPr>
        <w:tcBorders>
          <w:bottom w:val="single" w:color="B19FA3" w:themeColor="accent5" w:themeTint="99" w:sz="4" w:space="0"/>
        </w:tcBorders>
      </w:tcPr>
    </w:tblStylePr>
    <w:tblStylePr w:type="seCell">
      <w:tblPr/>
      <w:tcPr>
        <w:tcBorders>
          <w:top w:val="single" w:color="B19FA3" w:themeColor="accent5" w:themeTint="99" w:sz="4" w:space="0"/>
        </w:tcBorders>
      </w:tcPr>
    </w:tblStylePr>
    <w:tblStylePr w:type="swCell">
      <w:tblPr/>
      <w:tcPr>
        <w:tcBorders>
          <w:top w:val="single" w:color="B19FA3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9A7074" w:themeColor="accent6" w:themeTint="99" w:sz="4" w:space="0"/>
        <w:left w:val="single" w:color="9A7074" w:themeColor="accent6" w:themeTint="99" w:sz="4" w:space="0"/>
        <w:bottom w:val="single" w:color="9A7074" w:themeColor="accent6" w:themeTint="99" w:sz="4" w:space="0"/>
        <w:right w:val="single" w:color="9A7074" w:themeColor="accent6" w:themeTint="99" w:sz="4" w:space="0"/>
        <w:insideH w:val="single" w:color="9A7074" w:themeColor="accent6" w:themeTint="99" w:sz="4" w:space="0"/>
        <w:insideV w:val="single" w:color="9A707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color="9A7074" w:themeColor="accent6" w:themeTint="99" w:sz="4" w:space="0"/>
        </w:tcBorders>
      </w:tcPr>
    </w:tblStylePr>
    <w:tblStylePr w:type="nwCell">
      <w:tblPr/>
      <w:tcPr>
        <w:tcBorders>
          <w:bottom w:val="single" w:color="9A7074" w:themeColor="accent6" w:themeTint="99" w:sz="4" w:space="0"/>
        </w:tcBorders>
      </w:tcPr>
    </w:tblStylePr>
    <w:tblStylePr w:type="seCell">
      <w:tblPr/>
      <w:tcPr>
        <w:tcBorders>
          <w:top w:val="single" w:color="9A7074" w:themeColor="accent6" w:themeTint="99" w:sz="4" w:space="0"/>
        </w:tcBorders>
      </w:tcPr>
    </w:tblStylePr>
    <w:tblStylePr w:type="swCell">
      <w:tblPr/>
      <w:tcPr>
        <w:tcBorders>
          <w:top w:val="single" w:color="9A7074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B38870" w:themeColor="accent1" w:themeTint="99" w:sz="4" w:space="0"/>
        <w:left w:val="single" w:color="B38870" w:themeColor="accent1" w:themeTint="99" w:sz="4" w:space="0"/>
        <w:bottom w:val="single" w:color="B38870" w:themeColor="accent1" w:themeTint="99" w:sz="4" w:space="0"/>
        <w:right w:val="single" w:color="B38870" w:themeColor="accent1" w:themeTint="99" w:sz="4" w:space="0"/>
        <w:insideH w:val="single" w:color="B38870" w:themeColor="accent1" w:themeTint="99" w:sz="4" w:space="0"/>
        <w:insideV w:val="single" w:color="B38870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04333" w:themeColor="accent1" w:sz="4" w:space="0"/>
          <w:left w:val="single" w:color="604333" w:themeColor="accent1" w:sz="4" w:space="0"/>
          <w:bottom w:val="single" w:color="604333" w:themeColor="accent1" w:sz="4" w:space="0"/>
          <w:right w:val="single" w:color="604333" w:themeColor="accent1" w:sz="4" w:space="0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color="604333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D8D3CC" w:themeColor="accent2" w:themeTint="99" w:sz="4" w:space="0"/>
        <w:left w:val="single" w:color="D8D3CC" w:themeColor="accent2" w:themeTint="99" w:sz="4" w:space="0"/>
        <w:bottom w:val="single" w:color="D8D3CC" w:themeColor="accent2" w:themeTint="99" w:sz="4" w:space="0"/>
        <w:right w:val="single" w:color="D8D3CC" w:themeColor="accent2" w:themeTint="99" w:sz="4" w:space="0"/>
        <w:insideH w:val="single" w:color="D8D3CC" w:themeColor="accent2" w:themeTint="99" w:sz="4" w:space="0"/>
        <w:insideV w:val="single" w:color="D8D3CC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FB6AB" w:themeColor="accent2" w:sz="4" w:space="0"/>
          <w:left w:val="single" w:color="BFB6AB" w:themeColor="accent2" w:sz="4" w:space="0"/>
          <w:bottom w:val="single" w:color="BFB6AB" w:themeColor="accent2" w:sz="4" w:space="0"/>
          <w:right w:val="single" w:color="BFB6AB" w:themeColor="accent2" w:sz="4" w:space="0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color="BFB6AB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0AFF9C" w:themeColor="accent3" w:themeTint="99" w:sz="4" w:space="0"/>
        <w:left w:val="single" w:color="0AFF9C" w:themeColor="accent3" w:themeTint="99" w:sz="4" w:space="0"/>
        <w:bottom w:val="single" w:color="0AFF9C" w:themeColor="accent3" w:themeTint="99" w:sz="4" w:space="0"/>
        <w:right w:val="single" w:color="0AFF9C" w:themeColor="accent3" w:themeTint="99" w:sz="4" w:space="0"/>
        <w:insideH w:val="single" w:color="0AFF9C" w:themeColor="accent3" w:themeTint="99" w:sz="4" w:space="0"/>
        <w:insideV w:val="single" w:color="0AFF9C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663D" w:themeColor="accent3" w:sz="4" w:space="0"/>
          <w:left w:val="single" w:color="00663D" w:themeColor="accent3" w:sz="4" w:space="0"/>
          <w:bottom w:val="single" w:color="00663D" w:themeColor="accent3" w:sz="4" w:space="0"/>
          <w:right w:val="single" w:color="00663D" w:themeColor="accent3" w:sz="4" w:space="0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color="00663D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B6C9BF" w:themeColor="accent4" w:themeTint="99" w:sz="4" w:space="0"/>
        <w:left w:val="single" w:color="B6C9BF" w:themeColor="accent4" w:themeTint="99" w:sz="4" w:space="0"/>
        <w:bottom w:val="single" w:color="B6C9BF" w:themeColor="accent4" w:themeTint="99" w:sz="4" w:space="0"/>
        <w:right w:val="single" w:color="B6C9BF" w:themeColor="accent4" w:themeTint="99" w:sz="4" w:space="0"/>
        <w:insideH w:val="single" w:color="B6C9BF" w:themeColor="accent4" w:themeTint="99" w:sz="4" w:space="0"/>
        <w:insideV w:val="single" w:color="B6C9BF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6A695" w:themeColor="accent4" w:sz="4" w:space="0"/>
          <w:left w:val="single" w:color="86A695" w:themeColor="accent4" w:sz="4" w:space="0"/>
          <w:bottom w:val="single" w:color="86A695" w:themeColor="accent4" w:sz="4" w:space="0"/>
          <w:right w:val="single" w:color="86A695" w:themeColor="accent4" w:sz="4" w:space="0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color="86A69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B19FA3" w:themeColor="accent5" w:themeTint="99" w:sz="4" w:space="0"/>
        <w:left w:val="single" w:color="B19FA3" w:themeColor="accent5" w:themeTint="99" w:sz="4" w:space="0"/>
        <w:bottom w:val="single" w:color="B19FA3" w:themeColor="accent5" w:themeTint="99" w:sz="4" w:space="0"/>
        <w:right w:val="single" w:color="B19FA3" w:themeColor="accent5" w:themeTint="99" w:sz="4" w:space="0"/>
        <w:insideH w:val="single" w:color="B19FA3" w:themeColor="accent5" w:themeTint="99" w:sz="4" w:space="0"/>
        <w:insideV w:val="single" w:color="B19FA3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A6369" w:themeColor="accent5" w:sz="4" w:space="0"/>
          <w:left w:val="single" w:color="7A6369" w:themeColor="accent5" w:sz="4" w:space="0"/>
          <w:bottom w:val="single" w:color="7A6369" w:themeColor="accent5" w:sz="4" w:space="0"/>
          <w:right w:val="single" w:color="7A6369" w:themeColor="accent5" w:sz="4" w:space="0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color="7A6369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9A7074" w:themeColor="accent6" w:themeTint="99" w:sz="4" w:space="0"/>
        <w:left w:val="single" w:color="9A7074" w:themeColor="accent6" w:themeTint="99" w:sz="4" w:space="0"/>
        <w:bottom w:val="single" w:color="9A7074" w:themeColor="accent6" w:themeTint="99" w:sz="4" w:space="0"/>
        <w:right w:val="single" w:color="9A7074" w:themeColor="accent6" w:themeTint="99" w:sz="4" w:space="0"/>
        <w:insideH w:val="single" w:color="9A7074" w:themeColor="accent6" w:themeTint="99" w:sz="4" w:space="0"/>
        <w:insideV w:val="single" w:color="9A707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D2B2D" w:themeColor="accent6" w:sz="4" w:space="0"/>
          <w:left w:val="single" w:color="3D2B2D" w:themeColor="accent6" w:sz="4" w:space="0"/>
          <w:bottom w:val="single" w:color="3D2B2D" w:themeColor="accent6" w:sz="4" w:space="0"/>
          <w:right w:val="single" w:color="3D2B2D" w:themeColor="accent6" w:sz="4" w:space="0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color="3D2B2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color="B38870" w:themeColor="accent1" w:themeTint="99" w:sz="4" w:space="0"/>
        <w:left w:val="single" w:color="B38870" w:themeColor="accent1" w:themeTint="99" w:sz="4" w:space="0"/>
        <w:bottom w:val="single" w:color="B38870" w:themeColor="accent1" w:themeTint="99" w:sz="4" w:space="0"/>
        <w:right w:val="single" w:color="B38870" w:themeColor="accent1" w:themeTint="99" w:sz="4" w:space="0"/>
        <w:insideH w:val="single" w:color="B38870" w:themeColor="accent1" w:themeTint="99" w:sz="4" w:space="0"/>
        <w:insideV w:val="single" w:color="B38870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B38870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38870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color="D8D3CC" w:themeColor="accent2" w:themeTint="99" w:sz="4" w:space="0"/>
        <w:left w:val="single" w:color="D8D3CC" w:themeColor="accent2" w:themeTint="99" w:sz="4" w:space="0"/>
        <w:bottom w:val="single" w:color="D8D3CC" w:themeColor="accent2" w:themeTint="99" w:sz="4" w:space="0"/>
        <w:right w:val="single" w:color="D8D3CC" w:themeColor="accent2" w:themeTint="99" w:sz="4" w:space="0"/>
        <w:insideH w:val="single" w:color="D8D3CC" w:themeColor="accent2" w:themeTint="99" w:sz="4" w:space="0"/>
        <w:insideV w:val="single" w:color="D8D3CC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D8D3CC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D3CC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color="0AFF9C" w:themeColor="accent3" w:themeTint="99" w:sz="4" w:space="0"/>
        <w:left w:val="single" w:color="0AFF9C" w:themeColor="accent3" w:themeTint="99" w:sz="4" w:space="0"/>
        <w:bottom w:val="single" w:color="0AFF9C" w:themeColor="accent3" w:themeTint="99" w:sz="4" w:space="0"/>
        <w:right w:val="single" w:color="0AFF9C" w:themeColor="accent3" w:themeTint="99" w:sz="4" w:space="0"/>
        <w:insideH w:val="single" w:color="0AFF9C" w:themeColor="accent3" w:themeTint="99" w:sz="4" w:space="0"/>
        <w:insideV w:val="single" w:color="0AFF9C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0AFF9C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0AFF9C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color="B6C9BF" w:themeColor="accent4" w:themeTint="99" w:sz="4" w:space="0"/>
        <w:left w:val="single" w:color="B6C9BF" w:themeColor="accent4" w:themeTint="99" w:sz="4" w:space="0"/>
        <w:bottom w:val="single" w:color="B6C9BF" w:themeColor="accent4" w:themeTint="99" w:sz="4" w:space="0"/>
        <w:right w:val="single" w:color="B6C9BF" w:themeColor="accent4" w:themeTint="99" w:sz="4" w:space="0"/>
        <w:insideH w:val="single" w:color="B6C9BF" w:themeColor="accent4" w:themeTint="99" w:sz="4" w:space="0"/>
        <w:insideV w:val="single" w:color="B6C9BF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6C9BF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6C9B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color="B19FA3" w:themeColor="accent5" w:themeTint="99" w:sz="4" w:space="0"/>
        <w:left w:val="single" w:color="B19FA3" w:themeColor="accent5" w:themeTint="99" w:sz="4" w:space="0"/>
        <w:bottom w:val="single" w:color="B19FA3" w:themeColor="accent5" w:themeTint="99" w:sz="4" w:space="0"/>
        <w:right w:val="single" w:color="B19FA3" w:themeColor="accent5" w:themeTint="99" w:sz="4" w:space="0"/>
        <w:insideH w:val="single" w:color="B19FA3" w:themeColor="accent5" w:themeTint="99" w:sz="4" w:space="0"/>
        <w:insideV w:val="single" w:color="B19FA3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B19FA3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19FA3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color="9A7074" w:themeColor="accent6" w:themeTint="99" w:sz="4" w:space="0"/>
        <w:left w:val="single" w:color="9A7074" w:themeColor="accent6" w:themeTint="99" w:sz="4" w:space="0"/>
        <w:bottom w:val="single" w:color="9A7074" w:themeColor="accent6" w:themeTint="99" w:sz="4" w:space="0"/>
        <w:right w:val="single" w:color="9A7074" w:themeColor="accent6" w:themeTint="99" w:sz="4" w:space="0"/>
        <w:insideH w:val="single" w:color="9A7074" w:themeColor="accent6" w:themeTint="99" w:sz="4" w:space="0"/>
        <w:insideV w:val="single" w:color="9A7074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9A707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A707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color="B38870" w:themeColor="accent1" w:themeTint="99" w:sz="4" w:space="0"/>
        <w:left w:val="single" w:color="B38870" w:themeColor="accent1" w:themeTint="99" w:sz="4" w:space="0"/>
        <w:bottom w:val="single" w:color="B38870" w:themeColor="accent1" w:themeTint="99" w:sz="4" w:space="0"/>
        <w:right w:val="single" w:color="B38870" w:themeColor="accent1" w:themeTint="99" w:sz="4" w:space="0"/>
        <w:insideH w:val="single" w:color="B38870" w:themeColor="accent1" w:themeTint="99" w:sz="4" w:space="0"/>
        <w:insideV w:val="single" w:color="B38870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color="B38870" w:themeColor="accent1" w:themeTint="99" w:sz="4" w:space="0"/>
        </w:tcBorders>
      </w:tcPr>
    </w:tblStylePr>
    <w:tblStylePr w:type="nwCell">
      <w:tblPr/>
      <w:tcPr>
        <w:tcBorders>
          <w:bottom w:val="single" w:color="B38870" w:themeColor="accent1" w:themeTint="99" w:sz="4" w:space="0"/>
        </w:tcBorders>
      </w:tcPr>
    </w:tblStylePr>
    <w:tblStylePr w:type="seCell">
      <w:tblPr/>
      <w:tcPr>
        <w:tcBorders>
          <w:top w:val="single" w:color="B38870" w:themeColor="accent1" w:themeTint="99" w:sz="4" w:space="0"/>
        </w:tcBorders>
      </w:tcPr>
    </w:tblStylePr>
    <w:tblStylePr w:type="swCell">
      <w:tblPr/>
      <w:tcPr>
        <w:tcBorders>
          <w:top w:val="single" w:color="B38870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color="D8D3CC" w:themeColor="accent2" w:themeTint="99" w:sz="4" w:space="0"/>
        <w:left w:val="single" w:color="D8D3CC" w:themeColor="accent2" w:themeTint="99" w:sz="4" w:space="0"/>
        <w:bottom w:val="single" w:color="D8D3CC" w:themeColor="accent2" w:themeTint="99" w:sz="4" w:space="0"/>
        <w:right w:val="single" w:color="D8D3CC" w:themeColor="accent2" w:themeTint="99" w:sz="4" w:space="0"/>
        <w:insideH w:val="single" w:color="D8D3CC" w:themeColor="accent2" w:themeTint="99" w:sz="4" w:space="0"/>
        <w:insideV w:val="single" w:color="D8D3CC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color="D8D3CC" w:themeColor="accent2" w:themeTint="99" w:sz="4" w:space="0"/>
        </w:tcBorders>
      </w:tcPr>
    </w:tblStylePr>
    <w:tblStylePr w:type="nwCell">
      <w:tblPr/>
      <w:tcPr>
        <w:tcBorders>
          <w:bottom w:val="single" w:color="D8D3CC" w:themeColor="accent2" w:themeTint="99" w:sz="4" w:space="0"/>
        </w:tcBorders>
      </w:tcPr>
    </w:tblStylePr>
    <w:tblStylePr w:type="seCell">
      <w:tblPr/>
      <w:tcPr>
        <w:tcBorders>
          <w:top w:val="single" w:color="D8D3CC" w:themeColor="accent2" w:themeTint="99" w:sz="4" w:space="0"/>
        </w:tcBorders>
      </w:tcPr>
    </w:tblStylePr>
    <w:tblStylePr w:type="swCell">
      <w:tblPr/>
      <w:tcPr>
        <w:tcBorders>
          <w:top w:val="single" w:color="D8D3CC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color="0AFF9C" w:themeColor="accent3" w:themeTint="99" w:sz="4" w:space="0"/>
        <w:left w:val="single" w:color="0AFF9C" w:themeColor="accent3" w:themeTint="99" w:sz="4" w:space="0"/>
        <w:bottom w:val="single" w:color="0AFF9C" w:themeColor="accent3" w:themeTint="99" w:sz="4" w:space="0"/>
        <w:right w:val="single" w:color="0AFF9C" w:themeColor="accent3" w:themeTint="99" w:sz="4" w:space="0"/>
        <w:insideH w:val="single" w:color="0AFF9C" w:themeColor="accent3" w:themeTint="99" w:sz="4" w:space="0"/>
        <w:insideV w:val="single" w:color="0AFF9C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color="0AFF9C" w:themeColor="accent3" w:themeTint="99" w:sz="4" w:space="0"/>
        </w:tcBorders>
      </w:tcPr>
    </w:tblStylePr>
    <w:tblStylePr w:type="nwCell">
      <w:tblPr/>
      <w:tcPr>
        <w:tcBorders>
          <w:bottom w:val="single" w:color="0AFF9C" w:themeColor="accent3" w:themeTint="99" w:sz="4" w:space="0"/>
        </w:tcBorders>
      </w:tcPr>
    </w:tblStylePr>
    <w:tblStylePr w:type="seCell">
      <w:tblPr/>
      <w:tcPr>
        <w:tcBorders>
          <w:top w:val="single" w:color="0AFF9C" w:themeColor="accent3" w:themeTint="99" w:sz="4" w:space="0"/>
        </w:tcBorders>
      </w:tcPr>
    </w:tblStylePr>
    <w:tblStylePr w:type="swCell">
      <w:tblPr/>
      <w:tcPr>
        <w:tcBorders>
          <w:top w:val="single" w:color="0AFF9C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color="B6C9BF" w:themeColor="accent4" w:themeTint="99" w:sz="4" w:space="0"/>
        <w:left w:val="single" w:color="B6C9BF" w:themeColor="accent4" w:themeTint="99" w:sz="4" w:space="0"/>
        <w:bottom w:val="single" w:color="B6C9BF" w:themeColor="accent4" w:themeTint="99" w:sz="4" w:space="0"/>
        <w:right w:val="single" w:color="B6C9BF" w:themeColor="accent4" w:themeTint="99" w:sz="4" w:space="0"/>
        <w:insideH w:val="single" w:color="B6C9BF" w:themeColor="accent4" w:themeTint="99" w:sz="4" w:space="0"/>
        <w:insideV w:val="single" w:color="B6C9BF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color="B6C9BF" w:themeColor="accent4" w:themeTint="99" w:sz="4" w:space="0"/>
        </w:tcBorders>
      </w:tcPr>
    </w:tblStylePr>
    <w:tblStylePr w:type="nwCell">
      <w:tblPr/>
      <w:tcPr>
        <w:tcBorders>
          <w:bottom w:val="single" w:color="B6C9BF" w:themeColor="accent4" w:themeTint="99" w:sz="4" w:space="0"/>
        </w:tcBorders>
      </w:tcPr>
    </w:tblStylePr>
    <w:tblStylePr w:type="seCell">
      <w:tblPr/>
      <w:tcPr>
        <w:tcBorders>
          <w:top w:val="single" w:color="B6C9BF" w:themeColor="accent4" w:themeTint="99" w:sz="4" w:space="0"/>
        </w:tcBorders>
      </w:tcPr>
    </w:tblStylePr>
    <w:tblStylePr w:type="swCell">
      <w:tblPr/>
      <w:tcPr>
        <w:tcBorders>
          <w:top w:val="single" w:color="B6C9BF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color="B19FA3" w:themeColor="accent5" w:themeTint="99" w:sz="4" w:space="0"/>
        <w:left w:val="single" w:color="B19FA3" w:themeColor="accent5" w:themeTint="99" w:sz="4" w:space="0"/>
        <w:bottom w:val="single" w:color="B19FA3" w:themeColor="accent5" w:themeTint="99" w:sz="4" w:space="0"/>
        <w:right w:val="single" w:color="B19FA3" w:themeColor="accent5" w:themeTint="99" w:sz="4" w:space="0"/>
        <w:insideH w:val="single" w:color="B19FA3" w:themeColor="accent5" w:themeTint="99" w:sz="4" w:space="0"/>
        <w:insideV w:val="single" w:color="B19FA3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color="B19FA3" w:themeColor="accent5" w:themeTint="99" w:sz="4" w:space="0"/>
        </w:tcBorders>
      </w:tcPr>
    </w:tblStylePr>
    <w:tblStylePr w:type="nwCell">
      <w:tblPr/>
      <w:tcPr>
        <w:tcBorders>
          <w:bottom w:val="single" w:color="B19FA3" w:themeColor="accent5" w:themeTint="99" w:sz="4" w:space="0"/>
        </w:tcBorders>
      </w:tcPr>
    </w:tblStylePr>
    <w:tblStylePr w:type="seCell">
      <w:tblPr/>
      <w:tcPr>
        <w:tcBorders>
          <w:top w:val="single" w:color="B19FA3" w:themeColor="accent5" w:themeTint="99" w:sz="4" w:space="0"/>
        </w:tcBorders>
      </w:tcPr>
    </w:tblStylePr>
    <w:tblStylePr w:type="swCell">
      <w:tblPr/>
      <w:tcPr>
        <w:tcBorders>
          <w:top w:val="single" w:color="B19FA3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color="9A7074" w:themeColor="accent6" w:themeTint="99" w:sz="4" w:space="0"/>
        <w:left w:val="single" w:color="9A7074" w:themeColor="accent6" w:themeTint="99" w:sz="4" w:space="0"/>
        <w:bottom w:val="single" w:color="9A7074" w:themeColor="accent6" w:themeTint="99" w:sz="4" w:space="0"/>
        <w:right w:val="single" w:color="9A7074" w:themeColor="accent6" w:themeTint="99" w:sz="4" w:space="0"/>
        <w:insideH w:val="single" w:color="9A7074" w:themeColor="accent6" w:themeTint="99" w:sz="4" w:space="0"/>
        <w:insideV w:val="single" w:color="9A707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color="9A7074" w:themeColor="accent6" w:themeTint="99" w:sz="4" w:space="0"/>
        </w:tcBorders>
      </w:tcPr>
    </w:tblStylePr>
    <w:tblStylePr w:type="nwCell">
      <w:tblPr/>
      <w:tcPr>
        <w:tcBorders>
          <w:bottom w:val="single" w:color="9A7074" w:themeColor="accent6" w:themeTint="99" w:sz="4" w:space="0"/>
        </w:tcBorders>
      </w:tcPr>
    </w:tblStylePr>
    <w:tblStylePr w:type="seCell">
      <w:tblPr/>
      <w:tcPr>
        <w:tcBorders>
          <w:top w:val="single" w:color="9A7074" w:themeColor="accent6" w:themeTint="99" w:sz="4" w:space="0"/>
        </w:tcBorders>
      </w:tcPr>
    </w:tblStylePr>
    <w:tblStylePr w:type="swCell">
      <w:tblPr/>
      <w:tcPr>
        <w:tcBorders>
          <w:top w:val="single" w:color="9A7074" w:themeColor="accent6" w:themeTint="99" w:sz="4" w:space="0"/>
        </w:tcBorders>
      </w:tcPr>
    </w:tblStylePr>
  </w:style>
  <w:style w:type="character" w:styleId="Heading5Char" w:customStyle="1">
    <w:name w:val="Heading 5 Char"/>
    <w:basedOn w:val="DefaultParagraphFont"/>
    <w:link w:val="Heading5"/>
    <w:uiPriority w:val="9"/>
    <w:semiHidden/>
    <w:rsid w:val="002D3701"/>
    <w:rPr>
      <w:rFonts w:asciiTheme="majorHAnsi" w:hAnsiTheme="majorHAnsi" w:eastAsiaTheme="majorEastAsia" w:cstheme="majorBidi"/>
      <w:color w:val="44546A" w:themeColor="text2"/>
      <w:szCs w:val="21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A3FCB"/>
    <w:rPr>
      <w:rFonts w:asciiTheme="majorHAnsi" w:hAnsiTheme="majorHAnsi" w:eastAsiaTheme="majorEastAsia" w:cstheme="majorBidi"/>
      <w:color w:val="2F2119" w:themeColor="accent1" w:themeShade="7F"/>
      <w:szCs w:val="21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A3FCB"/>
    <w:rPr>
      <w:rFonts w:asciiTheme="majorHAnsi" w:hAnsiTheme="majorHAnsi" w:eastAsiaTheme="majorEastAsia" w:cstheme="majorBidi"/>
      <w:i/>
      <w:iCs/>
      <w:color w:val="2F2119" w:themeColor="accent1" w:themeShade="7F"/>
      <w:szCs w:val="21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A3FCB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A3FCB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color="302119" w:themeColor="accent1" w:themeShade="80" w:sz="4" w:space="10"/>
        <w:bottom w:val="single" w:color="302119" w:themeColor="accent1" w:themeShade="80" w:sz="4" w:space="10"/>
      </w:pBdr>
      <w:spacing w:before="360" w:after="360"/>
      <w:jc w:val="center"/>
    </w:pPr>
    <w:rPr>
      <w:i/>
      <w:iCs/>
      <w:color w:val="302119" w:themeColor="accent1" w:themeShade="80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2D3701"/>
    <w:rPr>
      <w:i/>
      <w:iCs/>
      <w:color w:val="302119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30211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604333" w:themeColor="accent1" w:sz="8" w:space="0"/>
        <w:left w:val="single" w:color="604333" w:themeColor="accent1" w:sz="8" w:space="0"/>
        <w:bottom w:val="single" w:color="604333" w:themeColor="accent1" w:sz="8" w:space="0"/>
        <w:right w:val="single" w:color="604333" w:themeColor="accent1" w:sz="8" w:space="0"/>
        <w:insideH w:val="single" w:color="604333" w:themeColor="accent1" w:sz="8" w:space="0"/>
        <w:insideV w:val="single" w:color="604333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04333" w:themeColor="accent1" w:sz="8" w:space="0"/>
          <w:left w:val="single" w:color="604333" w:themeColor="accent1" w:sz="8" w:space="0"/>
          <w:bottom w:val="single" w:color="604333" w:themeColor="accent1" w:sz="18" w:space="0"/>
          <w:right w:val="single" w:color="604333" w:themeColor="accent1" w:sz="8" w:space="0"/>
          <w:insideH w:val="nil"/>
          <w:insideV w:val="single" w:color="604333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04333" w:themeColor="accent1" w:sz="6" w:space="0"/>
          <w:left w:val="single" w:color="604333" w:themeColor="accent1" w:sz="8" w:space="0"/>
          <w:bottom w:val="single" w:color="604333" w:themeColor="accent1" w:sz="8" w:space="0"/>
          <w:right w:val="single" w:color="604333" w:themeColor="accent1" w:sz="8" w:space="0"/>
          <w:insideH w:val="nil"/>
          <w:insideV w:val="single" w:color="604333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04333" w:themeColor="accent1" w:sz="8" w:space="0"/>
          <w:left w:val="single" w:color="604333" w:themeColor="accent1" w:sz="8" w:space="0"/>
          <w:bottom w:val="single" w:color="604333" w:themeColor="accent1" w:sz="8" w:space="0"/>
          <w:right w:val="single" w:color="604333" w:themeColor="accent1" w:sz="8" w:space="0"/>
        </w:tcBorders>
      </w:tcPr>
    </w:tblStylePr>
    <w:tblStylePr w:type="band1Vert">
      <w:tblPr/>
      <w:tcPr>
        <w:tcBorders>
          <w:top w:val="single" w:color="604333" w:themeColor="accent1" w:sz="8" w:space="0"/>
          <w:left w:val="single" w:color="604333" w:themeColor="accent1" w:sz="8" w:space="0"/>
          <w:bottom w:val="single" w:color="604333" w:themeColor="accent1" w:sz="8" w:space="0"/>
          <w:right w:val="single" w:color="604333" w:themeColor="accent1" w:sz="8" w:space="0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color="604333" w:themeColor="accent1" w:sz="8" w:space="0"/>
          <w:left w:val="single" w:color="604333" w:themeColor="accent1" w:sz="8" w:space="0"/>
          <w:bottom w:val="single" w:color="604333" w:themeColor="accent1" w:sz="8" w:space="0"/>
          <w:right w:val="single" w:color="604333" w:themeColor="accent1" w:sz="8" w:space="0"/>
          <w:insideV w:val="single" w:color="604333" w:themeColor="accent1" w:sz="8" w:space="0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color="604333" w:themeColor="accent1" w:sz="8" w:space="0"/>
          <w:left w:val="single" w:color="604333" w:themeColor="accent1" w:sz="8" w:space="0"/>
          <w:bottom w:val="single" w:color="604333" w:themeColor="accent1" w:sz="8" w:space="0"/>
          <w:right w:val="single" w:color="604333" w:themeColor="accent1" w:sz="8" w:space="0"/>
          <w:insideV w:val="single" w:color="604333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BFB6AB" w:themeColor="accent2" w:sz="8" w:space="0"/>
        <w:left w:val="single" w:color="BFB6AB" w:themeColor="accent2" w:sz="8" w:space="0"/>
        <w:bottom w:val="single" w:color="BFB6AB" w:themeColor="accent2" w:sz="8" w:space="0"/>
        <w:right w:val="single" w:color="BFB6AB" w:themeColor="accent2" w:sz="8" w:space="0"/>
        <w:insideH w:val="single" w:color="BFB6AB" w:themeColor="accent2" w:sz="8" w:space="0"/>
        <w:insideV w:val="single" w:color="BFB6AB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FB6AB" w:themeColor="accent2" w:sz="8" w:space="0"/>
          <w:left w:val="single" w:color="BFB6AB" w:themeColor="accent2" w:sz="8" w:space="0"/>
          <w:bottom w:val="single" w:color="BFB6AB" w:themeColor="accent2" w:sz="18" w:space="0"/>
          <w:right w:val="single" w:color="BFB6AB" w:themeColor="accent2" w:sz="8" w:space="0"/>
          <w:insideH w:val="nil"/>
          <w:insideV w:val="single" w:color="BFB6AB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FB6AB" w:themeColor="accent2" w:sz="6" w:space="0"/>
          <w:left w:val="single" w:color="BFB6AB" w:themeColor="accent2" w:sz="8" w:space="0"/>
          <w:bottom w:val="single" w:color="BFB6AB" w:themeColor="accent2" w:sz="8" w:space="0"/>
          <w:right w:val="single" w:color="BFB6AB" w:themeColor="accent2" w:sz="8" w:space="0"/>
          <w:insideH w:val="nil"/>
          <w:insideV w:val="single" w:color="BFB6AB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FB6AB" w:themeColor="accent2" w:sz="8" w:space="0"/>
          <w:left w:val="single" w:color="BFB6AB" w:themeColor="accent2" w:sz="8" w:space="0"/>
          <w:bottom w:val="single" w:color="BFB6AB" w:themeColor="accent2" w:sz="8" w:space="0"/>
          <w:right w:val="single" w:color="BFB6AB" w:themeColor="accent2" w:sz="8" w:space="0"/>
        </w:tcBorders>
      </w:tcPr>
    </w:tblStylePr>
    <w:tblStylePr w:type="band1Vert">
      <w:tblPr/>
      <w:tcPr>
        <w:tcBorders>
          <w:top w:val="single" w:color="BFB6AB" w:themeColor="accent2" w:sz="8" w:space="0"/>
          <w:left w:val="single" w:color="BFB6AB" w:themeColor="accent2" w:sz="8" w:space="0"/>
          <w:bottom w:val="single" w:color="BFB6AB" w:themeColor="accent2" w:sz="8" w:space="0"/>
          <w:right w:val="single" w:color="BFB6AB" w:themeColor="accent2" w:sz="8" w:space="0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color="BFB6AB" w:themeColor="accent2" w:sz="8" w:space="0"/>
          <w:left w:val="single" w:color="BFB6AB" w:themeColor="accent2" w:sz="8" w:space="0"/>
          <w:bottom w:val="single" w:color="BFB6AB" w:themeColor="accent2" w:sz="8" w:space="0"/>
          <w:right w:val="single" w:color="BFB6AB" w:themeColor="accent2" w:sz="8" w:space="0"/>
          <w:insideV w:val="single" w:color="BFB6AB" w:themeColor="accent2" w:sz="8" w:space="0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color="BFB6AB" w:themeColor="accent2" w:sz="8" w:space="0"/>
          <w:left w:val="single" w:color="BFB6AB" w:themeColor="accent2" w:sz="8" w:space="0"/>
          <w:bottom w:val="single" w:color="BFB6AB" w:themeColor="accent2" w:sz="8" w:space="0"/>
          <w:right w:val="single" w:color="BFB6AB" w:themeColor="accent2" w:sz="8" w:space="0"/>
          <w:insideV w:val="single" w:color="BFB6AB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00663D" w:themeColor="accent3" w:sz="8" w:space="0"/>
        <w:left w:val="single" w:color="00663D" w:themeColor="accent3" w:sz="8" w:space="0"/>
        <w:bottom w:val="single" w:color="00663D" w:themeColor="accent3" w:sz="8" w:space="0"/>
        <w:right w:val="single" w:color="00663D" w:themeColor="accent3" w:sz="8" w:space="0"/>
        <w:insideH w:val="single" w:color="00663D" w:themeColor="accent3" w:sz="8" w:space="0"/>
        <w:insideV w:val="single" w:color="00663D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663D" w:themeColor="accent3" w:sz="8" w:space="0"/>
          <w:left w:val="single" w:color="00663D" w:themeColor="accent3" w:sz="8" w:space="0"/>
          <w:bottom w:val="single" w:color="00663D" w:themeColor="accent3" w:sz="18" w:space="0"/>
          <w:right w:val="single" w:color="00663D" w:themeColor="accent3" w:sz="8" w:space="0"/>
          <w:insideH w:val="nil"/>
          <w:insideV w:val="single" w:color="00663D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663D" w:themeColor="accent3" w:sz="6" w:space="0"/>
          <w:left w:val="single" w:color="00663D" w:themeColor="accent3" w:sz="8" w:space="0"/>
          <w:bottom w:val="single" w:color="00663D" w:themeColor="accent3" w:sz="8" w:space="0"/>
          <w:right w:val="single" w:color="00663D" w:themeColor="accent3" w:sz="8" w:space="0"/>
          <w:insideH w:val="nil"/>
          <w:insideV w:val="single" w:color="00663D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663D" w:themeColor="accent3" w:sz="8" w:space="0"/>
          <w:left w:val="single" w:color="00663D" w:themeColor="accent3" w:sz="8" w:space="0"/>
          <w:bottom w:val="single" w:color="00663D" w:themeColor="accent3" w:sz="8" w:space="0"/>
          <w:right w:val="single" w:color="00663D" w:themeColor="accent3" w:sz="8" w:space="0"/>
        </w:tcBorders>
      </w:tcPr>
    </w:tblStylePr>
    <w:tblStylePr w:type="band1Vert">
      <w:tblPr/>
      <w:tcPr>
        <w:tcBorders>
          <w:top w:val="single" w:color="00663D" w:themeColor="accent3" w:sz="8" w:space="0"/>
          <w:left w:val="single" w:color="00663D" w:themeColor="accent3" w:sz="8" w:space="0"/>
          <w:bottom w:val="single" w:color="00663D" w:themeColor="accent3" w:sz="8" w:space="0"/>
          <w:right w:val="single" w:color="00663D" w:themeColor="accent3" w:sz="8" w:space="0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color="00663D" w:themeColor="accent3" w:sz="8" w:space="0"/>
          <w:left w:val="single" w:color="00663D" w:themeColor="accent3" w:sz="8" w:space="0"/>
          <w:bottom w:val="single" w:color="00663D" w:themeColor="accent3" w:sz="8" w:space="0"/>
          <w:right w:val="single" w:color="00663D" w:themeColor="accent3" w:sz="8" w:space="0"/>
          <w:insideV w:val="single" w:color="00663D" w:themeColor="accent3" w:sz="8" w:space="0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color="00663D" w:themeColor="accent3" w:sz="8" w:space="0"/>
          <w:left w:val="single" w:color="00663D" w:themeColor="accent3" w:sz="8" w:space="0"/>
          <w:bottom w:val="single" w:color="00663D" w:themeColor="accent3" w:sz="8" w:space="0"/>
          <w:right w:val="single" w:color="00663D" w:themeColor="accent3" w:sz="8" w:space="0"/>
          <w:insideV w:val="single" w:color="00663D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86A695" w:themeColor="accent4" w:sz="8" w:space="0"/>
        <w:left w:val="single" w:color="86A695" w:themeColor="accent4" w:sz="8" w:space="0"/>
        <w:bottom w:val="single" w:color="86A695" w:themeColor="accent4" w:sz="8" w:space="0"/>
        <w:right w:val="single" w:color="86A695" w:themeColor="accent4" w:sz="8" w:space="0"/>
        <w:insideH w:val="single" w:color="86A695" w:themeColor="accent4" w:sz="8" w:space="0"/>
        <w:insideV w:val="single" w:color="86A695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6A695" w:themeColor="accent4" w:sz="8" w:space="0"/>
          <w:left w:val="single" w:color="86A695" w:themeColor="accent4" w:sz="8" w:space="0"/>
          <w:bottom w:val="single" w:color="86A695" w:themeColor="accent4" w:sz="18" w:space="0"/>
          <w:right w:val="single" w:color="86A695" w:themeColor="accent4" w:sz="8" w:space="0"/>
          <w:insideH w:val="nil"/>
          <w:insideV w:val="single" w:color="86A69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6A695" w:themeColor="accent4" w:sz="6" w:space="0"/>
          <w:left w:val="single" w:color="86A695" w:themeColor="accent4" w:sz="8" w:space="0"/>
          <w:bottom w:val="single" w:color="86A695" w:themeColor="accent4" w:sz="8" w:space="0"/>
          <w:right w:val="single" w:color="86A695" w:themeColor="accent4" w:sz="8" w:space="0"/>
          <w:insideH w:val="nil"/>
          <w:insideV w:val="single" w:color="86A69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6A695" w:themeColor="accent4" w:sz="8" w:space="0"/>
          <w:left w:val="single" w:color="86A695" w:themeColor="accent4" w:sz="8" w:space="0"/>
          <w:bottom w:val="single" w:color="86A695" w:themeColor="accent4" w:sz="8" w:space="0"/>
          <w:right w:val="single" w:color="86A695" w:themeColor="accent4" w:sz="8" w:space="0"/>
        </w:tcBorders>
      </w:tcPr>
    </w:tblStylePr>
    <w:tblStylePr w:type="band1Vert">
      <w:tblPr/>
      <w:tcPr>
        <w:tcBorders>
          <w:top w:val="single" w:color="86A695" w:themeColor="accent4" w:sz="8" w:space="0"/>
          <w:left w:val="single" w:color="86A695" w:themeColor="accent4" w:sz="8" w:space="0"/>
          <w:bottom w:val="single" w:color="86A695" w:themeColor="accent4" w:sz="8" w:space="0"/>
          <w:right w:val="single" w:color="86A695" w:themeColor="accent4" w:sz="8" w:space="0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color="86A695" w:themeColor="accent4" w:sz="8" w:space="0"/>
          <w:left w:val="single" w:color="86A695" w:themeColor="accent4" w:sz="8" w:space="0"/>
          <w:bottom w:val="single" w:color="86A695" w:themeColor="accent4" w:sz="8" w:space="0"/>
          <w:right w:val="single" w:color="86A695" w:themeColor="accent4" w:sz="8" w:space="0"/>
          <w:insideV w:val="single" w:color="86A695" w:themeColor="accent4" w:sz="8" w:space="0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color="86A695" w:themeColor="accent4" w:sz="8" w:space="0"/>
          <w:left w:val="single" w:color="86A695" w:themeColor="accent4" w:sz="8" w:space="0"/>
          <w:bottom w:val="single" w:color="86A695" w:themeColor="accent4" w:sz="8" w:space="0"/>
          <w:right w:val="single" w:color="86A695" w:themeColor="accent4" w:sz="8" w:space="0"/>
          <w:insideV w:val="single" w:color="86A695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7A6369" w:themeColor="accent5" w:sz="8" w:space="0"/>
        <w:left w:val="single" w:color="7A6369" w:themeColor="accent5" w:sz="8" w:space="0"/>
        <w:bottom w:val="single" w:color="7A6369" w:themeColor="accent5" w:sz="8" w:space="0"/>
        <w:right w:val="single" w:color="7A6369" w:themeColor="accent5" w:sz="8" w:space="0"/>
        <w:insideH w:val="single" w:color="7A6369" w:themeColor="accent5" w:sz="8" w:space="0"/>
        <w:insideV w:val="single" w:color="7A6369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A6369" w:themeColor="accent5" w:sz="8" w:space="0"/>
          <w:left w:val="single" w:color="7A6369" w:themeColor="accent5" w:sz="8" w:space="0"/>
          <w:bottom w:val="single" w:color="7A6369" w:themeColor="accent5" w:sz="18" w:space="0"/>
          <w:right w:val="single" w:color="7A6369" w:themeColor="accent5" w:sz="8" w:space="0"/>
          <w:insideH w:val="nil"/>
          <w:insideV w:val="single" w:color="7A6369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A6369" w:themeColor="accent5" w:sz="6" w:space="0"/>
          <w:left w:val="single" w:color="7A6369" w:themeColor="accent5" w:sz="8" w:space="0"/>
          <w:bottom w:val="single" w:color="7A6369" w:themeColor="accent5" w:sz="8" w:space="0"/>
          <w:right w:val="single" w:color="7A6369" w:themeColor="accent5" w:sz="8" w:space="0"/>
          <w:insideH w:val="nil"/>
          <w:insideV w:val="single" w:color="7A6369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A6369" w:themeColor="accent5" w:sz="8" w:space="0"/>
          <w:left w:val="single" w:color="7A6369" w:themeColor="accent5" w:sz="8" w:space="0"/>
          <w:bottom w:val="single" w:color="7A6369" w:themeColor="accent5" w:sz="8" w:space="0"/>
          <w:right w:val="single" w:color="7A6369" w:themeColor="accent5" w:sz="8" w:space="0"/>
        </w:tcBorders>
      </w:tcPr>
    </w:tblStylePr>
    <w:tblStylePr w:type="band1Vert">
      <w:tblPr/>
      <w:tcPr>
        <w:tcBorders>
          <w:top w:val="single" w:color="7A6369" w:themeColor="accent5" w:sz="8" w:space="0"/>
          <w:left w:val="single" w:color="7A6369" w:themeColor="accent5" w:sz="8" w:space="0"/>
          <w:bottom w:val="single" w:color="7A6369" w:themeColor="accent5" w:sz="8" w:space="0"/>
          <w:right w:val="single" w:color="7A6369" w:themeColor="accent5" w:sz="8" w:space="0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color="7A6369" w:themeColor="accent5" w:sz="8" w:space="0"/>
          <w:left w:val="single" w:color="7A6369" w:themeColor="accent5" w:sz="8" w:space="0"/>
          <w:bottom w:val="single" w:color="7A6369" w:themeColor="accent5" w:sz="8" w:space="0"/>
          <w:right w:val="single" w:color="7A6369" w:themeColor="accent5" w:sz="8" w:space="0"/>
          <w:insideV w:val="single" w:color="7A6369" w:themeColor="accent5" w:sz="8" w:space="0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color="7A6369" w:themeColor="accent5" w:sz="8" w:space="0"/>
          <w:left w:val="single" w:color="7A6369" w:themeColor="accent5" w:sz="8" w:space="0"/>
          <w:bottom w:val="single" w:color="7A6369" w:themeColor="accent5" w:sz="8" w:space="0"/>
          <w:right w:val="single" w:color="7A6369" w:themeColor="accent5" w:sz="8" w:space="0"/>
          <w:insideV w:val="single" w:color="7A6369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3D2B2D" w:themeColor="accent6" w:sz="8" w:space="0"/>
        <w:left w:val="single" w:color="3D2B2D" w:themeColor="accent6" w:sz="8" w:space="0"/>
        <w:bottom w:val="single" w:color="3D2B2D" w:themeColor="accent6" w:sz="8" w:space="0"/>
        <w:right w:val="single" w:color="3D2B2D" w:themeColor="accent6" w:sz="8" w:space="0"/>
        <w:insideH w:val="single" w:color="3D2B2D" w:themeColor="accent6" w:sz="8" w:space="0"/>
        <w:insideV w:val="single" w:color="3D2B2D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D2B2D" w:themeColor="accent6" w:sz="8" w:space="0"/>
          <w:left w:val="single" w:color="3D2B2D" w:themeColor="accent6" w:sz="8" w:space="0"/>
          <w:bottom w:val="single" w:color="3D2B2D" w:themeColor="accent6" w:sz="18" w:space="0"/>
          <w:right w:val="single" w:color="3D2B2D" w:themeColor="accent6" w:sz="8" w:space="0"/>
          <w:insideH w:val="nil"/>
          <w:insideV w:val="single" w:color="3D2B2D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D2B2D" w:themeColor="accent6" w:sz="6" w:space="0"/>
          <w:left w:val="single" w:color="3D2B2D" w:themeColor="accent6" w:sz="8" w:space="0"/>
          <w:bottom w:val="single" w:color="3D2B2D" w:themeColor="accent6" w:sz="8" w:space="0"/>
          <w:right w:val="single" w:color="3D2B2D" w:themeColor="accent6" w:sz="8" w:space="0"/>
          <w:insideH w:val="nil"/>
          <w:insideV w:val="single" w:color="3D2B2D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D2B2D" w:themeColor="accent6" w:sz="8" w:space="0"/>
          <w:left w:val="single" w:color="3D2B2D" w:themeColor="accent6" w:sz="8" w:space="0"/>
          <w:bottom w:val="single" w:color="3D2B2D" w:themeColor="accent6" w:sz="8" w:space="0"/>
          <w:right w:val="single" w:color="3D2B2D" w:themeColor="accent6" w:sz="8" w:space="0"/>
        </w:tcBorders>
      </w:tcPr>
    </w:tblStylePr>
    <w:tblStylePr w:type="band1Vert">
      <w:tblPr/>
      <w:tcPr>
        <w:tcBorders>
          <w:top w:val="single" w:color="3D2B2D" w:themeColor="accent6" w:sz="8" w:space="0"/>
          <w:left w:val="single" w:color="3D2B2D" w:themeColor="accent6" w:sz="8" w:space="0"/>
          <w:bottom w:val="single" w:color="3D2B2D" w:themeColor="accent6" w:sz="8" w:space="0"/>
          <w:right w:val="single" w:color="3D2B2D" w:themeColor="accent6" w:sz="8" w:space="0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color="3D2B2D" w:themeColor="accent6" w:sz="8" w:space="0"/>
          <w:left w:val="single" w:color="3D2B2D" w:themeColor="accent6" w:sz="8" w:space="0"/>
          <w:bottom w:val="single" w:color="3D2B2D" w:themeColor="accent6" w:sz="8" w:space="0"/>
          <w:right w:val="single" w:color="3D2B2D" w:themeColor="accent6" w:sz="8" w:space="0"/>
          <w:insideV w:val="single" w:color="3D2B2D" w:themeColor="accent6" w:sz="8" w:space="0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color="3D2B2D" w:themeColor="accent6" w:sz="8" w:space="0"/>
          <w:left w:val="single" w:color="3D2B2D" w:themeColor="accent6" w:sz="8" w:space="0"/>
          <w:bottom w:val="single" w:color="3D2B2D" w:themeColor="accent6" w:sz="8" w:space="0"/>
          <w:right w:val="single" w:color="3D2B2D" w:themeColor="accent6" w:sz="8" w:space="0"/>
          <w:insideV w:val="single" w:color="3D2B2D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604333" w:themeColor="accent1" w:sz="8" w:space="0"/>
        <w:left w:val="single" w:color="604333" w:themeColor="accent1" w:sz="8" w:space="0"/>
        <w:bottom w:val="single" w:color="604333" w:themeColor="accent1" w:sz="8" w:space="0"/>
        <w:right w:val="single" w:color="604333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04333" w:themeColor="accent1" w:sz="6" w:space="0"/>
          <w:left w:val="single" w:color="604333" w:themeColor="accent1" w:sz="8" w:space="0"/>
          <w:bottom w:val="single" w:color="604333" w:themeColor="accent1" w:sz="8" w:space="0"/>
          <w:right w:val="single" w:color="604333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04333" w:themeColor="accent1" w:sz="8" w:space="0"/>
          <w:left w:val="single" w:color="604333" w:themeColor="accent1" w:sz="8" w:space="0"/>
          <w:bottom w:val="single" w:color="604333" w:themeColor="accent1" w:sz="8" w:space="0"/>
          <w:right w:val="single" w:color="604333" w:themeColor="accent1" w:sz="8" w:space="0"/>
        </w:tcBorders>
      </w:tcPr>
    </w:tblStylePr>
    <w:tblStylePr w:type="band1Horz">
      <w:tblPr/>
      <w:tcPr>
        <w:tcBorders>
          <w:top w:val="single" w:color="604333" w:themeColor="accent1" w:sz="8" w:space="0"/>
          <w:left w:val="single" w:color="604333" w:themeColor="accent1" w:sz="8" w:space="0"/>
          <w:bottom w:val="single" w:color="604333" w:themeColor="accent1" w:sz="8" w:space="0"/>
          <w:right w:val="single" w:color="604333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BFB6AB" w:themeColor="accent2" w:sz="8" w:space="0"/>
        <w:left w:val="single" w:color="BFB6AB" w:themeColor="accent2" w:sz="8" w:space="0"/>
        <w:bottom w:val="single" w:color="BFB6AB" w:themeColor="accent2" w:sz="8" w:space="0"/>
        <w:right w:val="single" w:color="BFB6AB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FB6AB" w:themeColor="accent2" w:sz="6" w:space="0"/>
          <w:left w:val="single" w:color="BFB6AB" w:themeColor="accent2" w:sz="8" w:space="0"/>
          <w:bottom w:val="single" w:color="BFB6AB" w:themeColor="accent2" w:sz="8" w:space="0"/>
          <w:right w:val="single" w:color="BFB6AB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FB6AB" w:themeColor="accent2" w:sz="8" w:space="0"/>
          <w:left w:val="single" w:color="BFB6AB" w:themeColor="accent2" w:sz="8" w:space="0"/>
          <w:bottom w:val="single" w:color="BFB6AB" w:themeColor="accent2" w:sz="8" w:space="0"/>
          <w:right w:val="single" w:color="BFB6AB" w:themeColor="accent2" w:sz="8" w:space="0"/>
        </w:tcBorders>
      </w:tcPr>
    </w:tblStylePr>
    <w:tblStylePr w:type="band1Horz">
      <w:tblPr/>
      <w:tcPr>
        <w:tcBorders>
          <w:top w:val="single" w:color="BFB6AB" w:themeColor="accent2" w:sz="8" w:space="0"/>
          <w:left w:val="single" w:color="BFB6AB" w:themeColor="accent2" w:sz="8" w:space="0"/>
          <w:bottom w:val="single" w:color="BFB6AB" w:themeColor="accent2" w:sz="8" w:space="0"/>
          <w:right w:val="single" w:color="BFB6AB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00663D" w:themeColor="accent3" w:sz="8" w:space="0"/>
        <w:left w:val="single" w:color="00663D" w:themeColor="accent3" w:sz="8" w:space="0"/>
        <w:bottom w:val="single" w:color="00663D" w:themeColor="accent3" w:sz="8" w:space="0"/>
        <w:right w:val="single" w:color="00663D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663D" w:themeColor="accent3" w:sz="6" w:space="0"/>
          <w:left w:val="single" w:color="00663D" w:themeColor="accent3" w:sz="8" w:space="0"/>
          <w:bottom w:val="single" w:color="00663D" w:themeColor="accent3" w:sz="8" w:space="0"/>
          <w:right w:val="single" w:color="00663D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663D" w:themeColor="accent3" w:sz="8" w:space="0"/>
          <w:left w:val="single" w:color="00663D" w:themeColor="accent3" w:sz="8" w:space="0"/>
          <w:bottom w:val="single" w:color="00663D" w:themeColor="accent3" w:sz="8" w:space="0"/>
          <w:right w:val="single" w:color="00663D" w:themeColor="accent3" w:sz="8" w:space="0"/>
        </w:tcBorders>
      </w:tcPr>
    </w:tblStylePr>
    <w:tblStylePr w:type="band1Horz">
      <w:tblPr/>
      <w:tcPr>
        <w:tcBorders>
          <w:top w:val="single" w:color="00663D" w:themeColor="accent3" w:sz="8" w:space="0"/>
          <w:left w:val="single" w:color="00663D" w:themeColor="accent3" w:sz="8" w:space="0"/>
          <w:bottom w:val="single" w:color="00663D" w:themeColor="accent3" w:sz="8" w:space="0"/>
          <w:right w:val="single" w:color="00663D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86A695" w:themeColor="accent4" w:sz="8" w:space="0"/>
        <w:left w:val="single" w:color="86A695" w:themeColor="accent4" w:sz="8" w:space="0"/>
        <w:bottom w:val="single" w:color="86A695" w:themeColor="accent4" w:sz="8" w:space="0"/>
        <w:right w:val="single" w:color="86A69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6A695" w:themeColor="accent4" w:sz="6" w:space="0"/>
          <w:left w:val="single" w:color="86A695" w:themeColor="accent4" w:sz="8" w:space="0"/>
          <w:bottom w:val="single" w:color="86A695" w:themeColor="accent4" w:sz="8" w:space="0"/>
          <w:right w:val="single" w:color="86A69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6A695" w:themeColor="accent4" w:sz="8" w:space="0"/>
          <w:left w:val="single" w:color="86A695" w:themeColor="accent4" w:sz="8" w:space="0"/>
          <w:bottom w:val="single" w:color="86A695" w:themeColor="accent4" w:sz="8" w:space="0"/>
          <w:right w:val="single" w:color="86A695" w:themeColor="accent4" w:sz="8" w:space="0"/>
        </w:tcBorders>
      </w:tcPr>
    </w:tblStylePr>
    <w:tblStylePr w:type="band1Horz">
      <w:tblPr/>
      <w:tcPr>
        <w:tcBorders>
          <w:top w:val="single" w:color="86A695" w:themeColor="accent4" w:sz="8" w:space="0"/>
          <w:left w:val="single" w:color="86A695" w:themeColor="accent4" w:sz="8" w:space="0"/>
          <w:bottom w:val="single" w:color="86A695" w:themeColor="accent4" w:sz="8" w:space="0"/>
          <w:right w:val="single" w:color="86A695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7A6369" w:themeColor="accent5" w:sz="8" w:space="0"/>
        <w:left w:val="single" w:color="7A6369" w:themeColor="accent5" w:sz="8" w:space="0"/>
        <w:bottom w:val="single" w:color="7A6369" w:themeColor="accent5" w:sz="8" w:space="0"/>
        <w:right w:val="single" w:color="7A6369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A6369" w:themeColor="accent5" w:sz="6" w:space="0"/>
          <w:left w:val="single" w:color="7A6369" w:themeColor="accent5" w:sz="8" w:space="0"/>
          <w:bottom w:val="single" w:color="7A6369" w:themeColor="accent5" w:sz="8" w:space="0"/>
          <w:right w:val="single" w:color="7A6369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A6369" w:themeColor="accent5" w:sz="8" w:space="0"/>
          <w:left w:val="single" w:color="7A6369" w:themeColor="accent5" w:sz="8" w:space="0"/>
          <w:bottom w:val="single" w:color="7A6369" w:themeColor="accent5" w:sz="8" w:space="0"/>
          <w:right w:val="single" w:color="7A6369" w:themeColor="accent5" w:sz="8" w:space="0"/>
        </w:tcBorders>
      </w:tcPr>
    </w:tblStylePr>
    <w:tblStylePr w:type="band1Horz">
      <w:tblPr/>
      <w:tcPr>
        <w:tcBorders>
          <w:top w:val="single" w:color="7A6369" w:themeColor="accent5" w:sz="8" w:space="0"/>
          <w:left w:val="single" w:color="7A6369" w:themeColor="accent5" w:sz="8" w:space="0"/>
          <w:bottom w:val="single" w:color="7A6369" w:themeColor="accent5" w:sz="8" w:space="0"/>
          <w:right w:val="single" w:color="7A6369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3D2B2D" w:themeColor="accent6" w:sz="8" w:space="0"/>
        <w:left w:val="single" w:color="3D2B2D" w:themeColor="accent6" w:sz="8" w:space="0"/>
        <w:bottom w:val="single" w:color="3D2B2D" w:themeColor="accent6" w:sz="8" w:space="0"/>
        <w:right w:val="single" w:color="3D2B2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D2B2D" w:themeColor="accent6" w:sz="6" w:space="0"/>
          <w:left w:val="single" w:color="3D2B2D" w:themeColor="accent6" w:sz="8" w:space="0"/>
          <w:bottom w:val="single" w:color="3D2B2D" w:themeColor="accent6" w:sz="8" w:space="0"/>
          <w:right w:val="single" w:color="3D2B2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D2B2D" w:themeColor="accent6" w:sz="8" w:space="0"/>
          <w:left w:val="single" w:color="3D2B2D" w:themeColor="accent6" w:sz="8" w:space="0"/>
          <w:bottom w:val="single" w:color="3D2B2D" w:themeColor="accent6" w:sz="8" w:space="0"/>
          <w:right w:val="single" w:color="3D2B2D" w:themeColor="accent6" w:sz="8" w:space="0"/>
        </w:tcBorders>
      </w:tcPr>
    </w:tblStylePr>
    <w:tblStylePr w:type="band1Horz">
      <w:tblPr/>
      <w:tcPr>
        <w:tcBorders>
          <w:top w:val="single" w:color="3D2B2D" w:themeColor="accent6" w:sz="8" w:space="0"/>
          <w:left w:val="single" w:color="3D2B2D" w:themeColor="accent6" w:sz="8" w:space="0"/>
          <w:bottom w:val="single" w:color="3D2B2D" w:themeColor="accent6" w:sz="8" w:space="0"/>
          <w:right w:val="single" w:color="3D2B2D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473226" w:themeColor="accent1" w:themeShade="BF"/>
    </w:rPr>
    <w:tblPr>
      <w:tblStyleRowBandSize w:val="1"/>
      <w:tblStyleColBandSize w:val="1"/>
      <w:tblBorders>
        <w:top w:val="single" w:color="604333" w:themeColor="accent1" w:sz="8" w:space="0"/>
        <w:bottom w:val="single" w:color="604333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04333" w:themeColor="accent1" w:sz="8" w:space="0"/>
          <w:left w:val="nil"/>
          <w:bottom w:val="single" w:color="604333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04333" w:themeColor="accent1" w:sz="8" w:space="0"/>
          <w:left w:val="nil"/>
          <w:bottom w:val="single" w:color="604333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978977" w:themeColor="accent2" w:themeShade="BF"/>
    </w:rPr>
    <w:tblPr>
      <w:tblStyleRowBandSize w:val="1"/>
      <w:tblStyleColBandSize w:val="1"/>
      <w:tblBorders>
        <w:top w:val="single" w:color="BFB6AB" w:themeColor="accent2" w:sz="8" w:space="0"/>
        <w:bottom w:val="single" w:color="BFB6AB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FB6AB" w:themeColor="accent2" w:sz="8" w:space="0"/>
          <w:left w:val="nil"/>
          <w:bottom w:val="single" w:color="BFB6AB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FB6AB" w:themeColor="accent2" w:sz="8" w:space="0"/>
          <w:left w:val="nil"/>
          <w:bottom w:val="single" w:color="BFB6AB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004C2D" w:themeColor="accent3" w:themeShade="BF"/>
    </w:rPr>
    <w:tblPr>
      <w:tblStyleRowBandSize w:val="1"/>
      <w:tblStyleColBandSize w:val="1"/>
      <w:tblBorders>
        <w:top w:val="single" w:color="00663D" w:themeColor="accent3" w:sz="8" w:space="0"/>
        <w:bottom w:val="single" w:color="00663D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663D" w:themeColor="accent3" w:sz="8" w:space="0"/>
          <w:left w:val="nil"/>
          <w:bottom w:val="single" w:color="00663D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663D" w:themeColor="accent3" w:sz="8" w:space="0"/>
          <w:left w:val="nil"/>
          <w:bottom w:val="single" w:color="00663D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5F816F" w:themeColor="accent4" w:themeShade="BF"/>
    </w:rPr>
    <w:tblPr>
      <w:tblStyleRowBandSize w:val="1"/>
      <w:tblStyleColBandSize w:val="1"/>
      <w:tblBorders>
        <w:top w:val="single" w:color="86A695" w:themeColor="accent4" w:sz="8" w:space="0"/>
        <w:bottom w:val="single" w:color="86A69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6A695" w:themeColor="accent4" w:sz="8" w:space="0"/>
          <w:left w:val="nil"/>
          <w:bottom w:val="single" w:color="86A695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6A695" w:themeColor="accent4" w:sz="8" w:space="0"/>
          <w:left w:val="nil"/>
          <w:bottom w:val="single" w:color="86A695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5B4A4E" w:themeColor="accent5" w:themeShade="BF"/>
    </w:rPr>
    <w:tblPr>
      <w:tblStyleRowBandSize w:val="1"/>
      <w:tblStyleColBandSize w:val="1"/>
      <w:tblBorders>
        <w:top w:val="single" w:color="7A6369" w:themeColor="accent5" w:sz="8" w:space="0"/>
        <w:bottom w:val="single" w:color="7A6369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A6369" w:themeColor="accent5" w:sz="8" w:space="0"/>
          <w:left w:val="nil"/>
          <w:bottom w:val="single" w:color="7A6369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A6369" w:themeColor="accent5" w:sz="8" w:space="0"/>
          <w:left w:val="nil"/>
          <w:bottom w:val="single" w:color="7A6369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2D2021" w:themeColor="accent6" w:themeShade="BF"/>
    </w:rPr>
    <w:tblPr>
      <w:tblStyleRowBandSize w:val="1"/>
      <w:tblStyleColBandSize w:val="1"/>
      <w:tblBorders>
        <w:top w:val="single" w:color="3D2B2D" w:themeColor="accent6" w:sz="8" w:space="0"/>
        <w:bottom w:val="single" w:color="3D2B2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D2B2D" w:themeColor="accent6" w:sz="8" w:space="0"/>
          <w:left w:val="nil"/>
          <w:bottom w:val="single" w:color="3D2B2D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D2B2D" w:themeColor="accent6" w:sz="8" w:space="0"/>
          <w:left w:val="nil"/>
          <w:bottom w:val="single" w:color="3D2B2D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38870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38870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8D3CC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8D3CC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0AFF9C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0AFF9C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6C9BF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6C9B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19FA3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19FA3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A7074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A707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B38870" w:themeColor="accent1" w:themeTint="99" w:sz="4" w:space="0"/>
        <w:bottom w:val="single" w:color="B38870" w:themeColor="accent1" w:themeTint="99" w:sz="4" w:space="0"/>
        <w:insideH w:val="single" w:color="B38870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D8D3CC" w:themeColor="accent2" w:themeTint="99" w:sz="4" w:space="0"/>
        <w:bottom w:val="single" w:color="D8D3CC" w:themeColor="accent2" w:themeTint="99" w:sz="4" w:space="0"/>
        <w:insideH w:val="single" w:color="D8D3CC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0AFF9C" w:themeColor="accent3" w:themeTint="99" w:sz="4" w:space="0"/>
        <w:bottom w:val="single" w:color="0AFF9C" w:themeColor="accent3" w:themeTint="99" w:sz="4" w:space="0"/>
        <w:insideH w:val="single" w:color="0AFF9C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B6C9BF" w:themeColor="accent4" w:themeTint="99" w:sz="4" w:space="0"/>
        <w:bottom w:val="single" w:color="B6C9BF" w:themeColor="accent4" w:themeTint="99" w:sz="4" w:space="0"/>
        <w:insideH w:val="single" w:color="B6C9BF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B19FA3" w:themeColor="accent5" w:themeTint="99" w:sz="4" w:space="0"/>
        <w:bottom w:val="single" w:color="B19FA3" w:themeColor="accent5" w:themeTint="99" w:sz="4" w:space="0"/>
        <w:insideH w:val="single" w:color="B19FA3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9A7074" w:themeColor="accent6" w:themeTint="99" w:sz="4" w:space="0"/>
        <w:bottom w:val="single" w:color="9A7074" w:themeColor="accent6" w:themeTint="99" w:sz="4" w:space="0"/>
        <w:insideH w:val="single" w:color="9A7074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604333" w:themeColor="accent1" w:sz="4" w:space="0"/>
        <w:left w:val="single" w:color="604333" w:themeColor="accent1" w:sz="4" w:space="0"/>
        <w:bottom w:val="single" w:color="604333" w:themeColor="accent1" w:sz="4" w:space="0"/>
        <w:right w:val="single" w:color="604333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color="604333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04333" w:themeColor="accent1" w:sz="4" w:space="0"/>
          <w:right w:val="single" w:color="604333" w:themeColor="accent1" w:sz="4" w:space="0"/>
        </w:tcBorders>
      </w:tcPr>
    </w:tblStylePr>
    <w:tblStylePr w:type="band1Horz">
      <w:tblPr/>
      <w:tcPr>
        <w:tcBorders>
          <w:top w:val="single" w:color="604333" w:themeColor="accent1" w:sz="4" w:space="0"/>
          <w:bottom w:val="single" w:color="604333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04333" w:themeColor="accent1" w:sz="4" w:space="0"/>
          <w:left w:val="nil"/>
        </w:tcBorders>
      </w:tcPr>
    </w:tblStylePr>
    <w:tblStylePr w:type="swCell">
      <w:tblPr/>
      <w:tcPr>
        <w:tcBorders>
          <w:top w:val="double" w:color="604333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BFB6AB" w:themeColor="accent2" w:sz="4" w:space="0"/>
        <w:left w:val="single" w:color="BFB6AB" w:themeColor="accent2" w:sz="4" w:space="0"/>
        <w:bottom w:val="single" w:color="BFB6AB" w:themeColor="accent2" w:sz="4" w:space="0"/>
        <w:right w:val="single" w:color="BFB6AB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color="BFB6AB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FB6AB" w:themeColor="accent2" w:sz="4" w:space="0"/>
          <w:right w:val="single" w:color="BFB6AB" w:themeColor="accent2" w:sz="4" w:space="0"/>
        </w:tcBorders>
      </w:tcPr>
    </w:tblStylePr>
    <w:tblStylePr w:type="band1Horz">
      <w:tblPr/>
      <w:tcPr>
        <w:tcBorders>
          <w:top w:val="single" w:color="BFB6AB" w:themeColor="accent2" w:sz="4" w:space="0"/>
          <w:bottom w:val="single" w:color="BFB6AB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FB6AB" w:themeColor="accent2" w:sz="4" w:space="0"/>
          <w:left w:val="nil"/>
        </w:tcBorders>
      </w:tcPr>
    </w:tblStylePr>
    <w:tblStylePr w:type="swCell">
      <w:tblPr/>
      <w:tcPr>
        <w:tcBorders>
          <w:top w:val="double" w:color="BFB6AB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00663D" w:themeColor="accent3" w:sz="4" w:space="0"/>
        <w:left w:val="single" w:color="00663D" w:themeColor="accent3" w:sz="4" w:space="0"/>
        <w:bottom w:val="single" w:color="00663D" w:themeColor="accent3" w:sz="4" w:space="0"/>
        <w:right w:val="single" w:color="00663D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color="00663D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663D" w:themeColor="accent3" w:sz="4" w:space="0"/>
          <w:right w:val="single" w:color="00663D" w:themeColor="accent3" w:sz="4" w:space="0"/>
        </w:tcBorders>
      </w:tcPr>
    </w:tblStylePr>
    <w:tblStylePr w:type="band1Horz">
      <w:tblPr/>
      <w:tcPr>
        <w:tcBorders>
          <w:top w:val="single" w:color="00663D" w:themeColor="accent3" w:sz="4" w:space="0"/>
          <w:bottom w:val="single" w:color="00663D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663D" w:themeColor="accent3" w:sz="4" w:space="0"/>
          <w:left w:val="nil"/>
        </w:tcBorders>
      </w:tcPr>
    </w:tblStylePr>
    <w:tblStylePr w:type="swCell">
      <w:tblPr/>
      <w:tcPr>
        <w:tcBorders>
          <w:top w:val="double" w:color="00663D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86A695" w:themeColor="accent4" w:sz="4" w:space="0"/>
        <w:left w:val="single" w:color="86A695" w:themeColor="accent4" w:sz="4" w:space="0"/>
        <w:bottom w:val="single" w:color="86A695" w:themeColor="accent4" w:sz="4" w:space="0"/>
        <w:right w:val="single" w:color="86A695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color="86A695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6A695" w:themeColor="accent4" w:sz="4" w:space="0"/>
          <w:right w:val="single" w:color="86A695" w:themeColor="accent4" w:sz="4" w:space="0"/>
        </w:tcBorders>
      </w:tcPr>
    </w:tblStylePr>
    <w:tblStylePr w:type="band1Horz">
      <w:tblPr/>
      <w:tcPr>
        <w:tcBorders>
          <w:top w:val="single" w:color="86A695" w:themeColor="accent4" w:sz="4" w:space="0"/>
          <w:bottom w:val="single" w:color="86A695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6A695" w:themeColor="accent4" w:sz="4" w:space="0"/>
          <w:left w:val="nil"/>
        </w:tcBorders>
      </w:tcPr>
    </w:tblStylePr>
    <w:tblStylePr w:type="swCell">
      <w:tblPr/>
      <w:tcPr>
        <w:tcBorders>
          <w:top w:val="double" w:color="86A695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7A6369" w:themeColor="accent5" w:sz="4" w:space="0"/>
        <w:left w:val="single" w:color="7A6369" w:themeColor="accent5" w:sz="4" w:space="0"/>
        <w:bottom w:val="single" w:color="7A6369" w:themeColor="accent5" w:sz="4" w:space="0"/>
        <w:right w:val="single" w:color="7A6369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color="7A6369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A6369" w:themeColor="accent5" w:sz="4" w:space="0"/>
          <w:right w:val="single" w:color="7A6369" w:themeColor="accent5" w:sz="4" w:space="0"/>
        </w:tcBorders>
      </w:tcPr>
    </w:tblStylePr>
    <w:tblStylePr w:type="band1Horz">
      <w:tblPr/>
      <w:tcPr>
        <w:tcBorders>
          <w:top w:val="single" w:color="7A6369" w:themeColor="accent5" w:sz="4" w:space="0"/>
          <w:bottom w:val="single" w:color="7A6369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A6369" w:themeColor="accent5" w:sz="4" w:space="0"/>
          <w:left w:val="nil"/>
        </w:tcBorders>
      </w:tcPr>
    </w:tblStylePr>
    <w:tblStylePr w:type="swCell">
      <w:tblPr/>
      <w:tcPr>
        <w:tcBorders>
          <w:top w:val="double" w:color="7A6369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3D2B2D" w:themeColor="accent6" w:sz="4" w:space="0"/>
        <w:left w:val="single" w:color="3D2B2D" w:themeColor="accent6" w:sz="4" w:space="0"/>
        <w:bottom w:val="single" w:color="3D2B2D" w:themeColor="accent6" w:sz="4" w:space="0"/>
        <w:right w:val="single" w:color="3D2B2D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color="3D2B2D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3D2B2D" w:themeColor="accent6" w:sz="4" w:space="0"/>
          <w:right w:val="single" w:color="3D2B2D" w:themeColor="accent6" w:sz="4" w:space="0"/>
        </w:tcBorders>
      </w:tcPr>
    </w:tblStylePr>
    <w:tblStylePr w:type="band1Horz">
      <w:tblPr/>
      <w:tcPr>
        <w:tcBorders>
          <w:top w:val="single" w:color="3D2B2D" w:themeColor="accent6" w:sz="4" w:space="0"/>
          <w:bottom w:val="single" w:color="3D2B2D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3D2B2D" w:themeColor="accent6" w:sz="4" w:space="0"/>
          <w:left w:val="nil"/>
        </w:tcBorders>
      </w:tcPr>
    </w:tblStylePr>
    <w:tblStylePr w:type="swCell">
      <w:tblPr/>
      <w:tcPr>
        <w:tcBorders>
          <w:top w:val="double" w:color="3D2B2D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B38870" w:themeColor="accent1" w:themeTint="99" w:sz="4" w:space="0"/>
        <w:left w:val="single" w:color="B38870" w:themeColor="accent1" w:themeTint="99" w:sz="4" w:space="0"/>
        <w:bottom w:val="single" w:color="B38870" w:themeColor="accent1" w:themeTint="99" w:sz="4" w:space="0"/>
        <w:right w:val="single" w:color="B38870" w:themeColor="accent1" w:themeTint="99" w:sz="4" w:space="0"/>
        <w:insideH w:val="single" w:color="B38870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04333" w:themeColor="accent1" w:sz="4" w:space="0"/>
          <w:left w:val="single" w:color="604333" w:themeColor="accent1" w:sz="4" w:space="0"/>
          <w:bottom w:val="single" w:color="604333" w:themeColor="accent1" w:sz="4" w:space="0"/>
          <w:right w:val="single" w:color="604333" w:themeColor="accent1" w:sz="4" w:space="0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color="B38870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D8D3CC" w:themeColor="accent2" w:themeTint="99" w:sz="4" w:space="0"/>
        <w:left w:val="single" w:color="D8D3CC" w:themeColor="accent2" w:themeTint="99" w:sz="4" w:space="0"/>
        <w:bottom w:val="single" w:color="D8D3CC" w:themeColor="accent2" w:themeTint="99" w:sz="4" w:space="0"/>
        <w:right w:val="single" w:color="D8D3CC" w:themeColor="accent2" w:themeTint="99" w:sz="4" w:space="0"/>
        <w:insideH w:val="single" w:color="D8D3CC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FB6AB" w:themeColor="accent2" w:sz="4" w:space="0"/>
          <w:left w:val="single" w:color="BFB6AB" w:themeColor="accent2" w:sz="4" w:space="0"/>
          <w:bottom w:val="single" w:color="BFB6AB" w:themeColor="accent2" w:sz="4" w:space="0"/>
          <w:right w:val="single" w:color="BFB6AB" w:themeColor="accent2" w:sz="4" w:space="0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color="D8D3CC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0AFF9C" w:themeColor="accent3" w:themeTint="99" w:sz="4" w:space="0"/>
        <w:left w:val="single" w:color="0AFF9C" w:themeColor="accent3" w:themeTint="99" w:sz="4" w:space="0"/>
        <w:bottom w:val="single" w:color="0AFF9C" w:themeColor="accent3" w:themeTint="99" w:sz="4" w:space="0"/>
        <w:right w:val="single" w:color="0AFF9C" w:themeColor="accent3" w:themeTint="99" w:sz="4" w:space="0"/>
        <w:insideH w:val="single" w:color="0AFF9C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663D" w:themeColor="accent3" w:sz="4" w:space="0"/>
          <w:left w:val="single" w:color="00663D" w:themeColor="accent3" w:sz="4" w:space="0"/>
          <w:bottom w:val="single" w:color="00663D" w:themeColor="accent3" w:sz="4" w:space="0"/>
          <w:right w:val="single" w:color="00663D" w:themeColor="accent3" w:sz="4" w:space="0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color="0AFF9C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B6C9BF" w:themeColor="accent4" w:themeTint="99" w:sz="4" w:space="0"/>
        <w:left w:val="single" w:color="B6C9BF" w:themeColor="accent4" w:themeTint="99" w:sz="4" w:space="0"/>
        <w:bottom w:val="single" w:color="B6C9BF" w:themeColor="accent4" w:themeTint="99" w:sz="4" w:space="0"/>
        <w:right w:val="single" w:color="B6C9BF" w:themeColor="accent4" w:themeTint="99" w:sz="4" w:space="0"/>
        <w:insideH w:val="single" w:color="B6C9BF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6A695" w:themeColor="accent4" w:sz="4" w:space="0"/>
          <w:left w:val="single" w:color="86A695" w:themeColor="accent4" w:sz="4" w:space="0"/>
          <w:bottom w:val="single" w:color="86A695" w:themeColor="accent4" w:sz="4" w:space="0"/>
          <w:right w:val="single" w:color="86A695" w:themeColor="accent4" w:sz="4" w:space="0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color="B6C9B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B19FA3" w:themeColor="accent5" w:themeTint="99" w:sz="4" w:space="0"/>
        <w:left w:val="single" w:color="B19FA3" w:themeColor="accent5" w:themeTint="99" w:sz="4" w:space="0"/>
        <w:bottom w:val="single" w:color="B19FA3" w:themeColor="accent5" w:themeTint="99" w:sz="4" w:space="0"/>
        <w:right w:val="single" w:color="B19FA3" w:themeColor="accent5" w:themeTint="99" w:sz="4" w:space="0"/>
        <w:insideH w:val="single" w:color="B19FA3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A6369" w:themeColor="accent5" w:sz="4" w:space="0"/>
          <w:left w:val="single" w:color="7A6369" w:themeColor="accent5" w:sz="4" w:space="0"/>
          <w:bottom w:val="single" w:color="7A6369" w:themeColor="accent5" w:sz="4" w:space="0"/>
          <w:right w:val="single" w:color="7A6369" w:themeColor="accent5" w:sz="4" w:space="0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color="B19FA3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9A7074" w:themeColor="accent6" w:themeTint="99" w:sz="4" w:space="0"/>
        <w:left w:val="single" w:color="9A7074" w:themeColor="accent6" w:themeTint="99" w:sz="4" w:space="0"/>
        <w:bottom w:val="single" w:color="9A7074" w:themeColor="accent6" w:themeTint="99" w:sz="4" w:space="0"/>
        <w:right w:val="single" w:color="9A7074" w:themeColor="accent6" w:themeTint="99" w:sz="4" w:space="0"/>
        <w:insideH w:val="single" w:color="9A707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D2B2D" w:themeColor="accent6" w:sz="4" w:space="0"/>
          <w:left w:val="single" w:color="3D2B2D" w:themeColor="accent6" w:sz="4" w:space="0"/>
          <w:bottom w:val="single" w:color="3D2B2D" w:themeColor="accent6" w:sz="4" w:space="0"/>
          <w:right w:val="single" w:color="3D2B2D" w:themeColor="accent6" w:sz="4" w:space="0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color="9A707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604333" w:themeColor="accent1" w:sz="24" w:space="0"/>
        <w:left w:val="single" w:color="604333" w:themeColor="accent1" w:sz="24" w:space="0"/>
        <w:bottom w:val="single" w:color="604333" w:themeColor="accent1" w:sz="24" w:space="0"/>
        <w:right w:val="single" w:color="604333" w:themeColor="accent1" w:sz="24" w:space="0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BFB6AB" w:themeColor="accent2" w:sz="24" w:space="0"/>
        <w:left w:val="single" w:color="BFB6AB" w:themeColor="accent2" w:sz="24" w:space="0"/>
        <w:bottom w:val="single" w:color="BFB6AB" w:themeColor="accent2" w:sz="24" w:space="0"/>
        <w:right w:val="single" w:color="BFB6AB" w:themeColor="accent2" w:sz="24" w:space="0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00663D" w:themeColor="accent3" w:sz="24" w:space="0"/>
        <w:left w:val="single" w:color="00663D" w:themeColor="accent3" w:sz="24" w:space="0"/>
        <w:bottom w:val="single" w:color="00663D" w:themeColor="accent3" w:sz="24" w:space="0"/>
        <w:right w:val="single" w:color="00663D" w:themeColor="accent3" w:sz="24" w:space="0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86A695" w:themeColor="accent4" w:sz="24" w:space="0"/>
        <w:left w:val="single" w:color="86A695" w:themeColor="accent4" w:sz="24" w:space="0"/>
        <w:bottom w:val="single" w:color="86A695" w:themeColor="accent4" w:sz="24" w:space="0"/>
        <w:right w:val="single" w:color="86A695" w:themeColor="accent4" w:sz="24" w:space="0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7A6369" w:themeColor="accent5" w:sz="24" w:space="0"/>
        <w:left w:val="single" w:color="7A6369" w:themeColor="accent5" w:sz="24" w:space="0"/>
        <w:bottom w:val="single" w:color="7A6369" w:themeColor="accent5" w:sz="24" w:space="0"/>
        <w:right w:val="single" w:color="7A6369" w:themeColor="accent5" w:sz="24" w:space="0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3D2B2D" w:themeColor="accent6" w:sz="24" w:space="0"/>
        <w:left w:val="single" w:color="3D2B2D" w:themeColor="accent6" w:sz="24" w:space="0"/>
        <w:bottom w:val="single" w:color="3D2B2D" w:themeColor="accent6" w:sz="24" w:space="0"/>
        <w:right w:val="single" w:color="3D2B2D" w:themeColor="accent6" w:sz="24" w:space="0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color="604333" w:themeColor="accent1" w:sz="4" w:space="0"/>
        <w:bottom w:val="single" w:color="604333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604333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604333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color="BFB6AB" w:themeColor="accent2" w:sz="4" w:space="0"/>
        <w:bottom w:val="single" w:color="BFB6AB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BFB6AB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BFB6AB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color="00663D" w:themeColor="accent3" w:sz="4" w:space="0"/>
        <w:bottom w:val="single" w:color="00663D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00663D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00663D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color="86A695" w:themeColor="accent4" w:sz="4" w:space="0"/>
        <w:bottom w:val="single" w:color="86A695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6A695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6A69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color="7A6369" w:themeColor="accent5" w:sz="4" w:space="0"/>
        <w:bottom w:val="single" w:color="7A6369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7A6369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7A6369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color="3D2B2D" w:themeColor="accent6" w:sz="4" w:space="0"/>
        <w:bottom w:val="single" w:color="3D2B2D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3D2B2D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3D2B2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04333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04333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04333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04333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BFB6AB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BFB6AB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BFB6AB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BFB6AB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663D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663D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663D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663D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6A695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6A695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6A695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6A695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A6369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A6369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A6369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A6369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3D2B2D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3D2B2D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3D2B2D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3D2B2D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9B6C52" w:themeColor="accent1" w:themeTint="BF" w:sz="8" w:space="0"/>
        <w:left w:val="single" w:color="9B6C52" w:themeColor="accent1" w:themeTint="BF" w:sz="8" w:space="0"/>
        <w:bottom w:val="single" w:color="9B6C52" w:themeColor="accent1" w:themeTint="BF" w:sz="8" w:space="0"/>
        <w:right w:val="single" w:color="9B6C52" w:themeColor="accent1" w:themeTint="BF" w:sz="8" w:space="0"/>
        <w:insideH w:val="single" w:color="9B6C52" w:themeColor="accent1" w:themeTint="BF" w:sz="8" w:space="0"/>
        <w:insideV w:val="single" w:color="9B6C52" w:themeColor="accent1" w:themeTint="BF" w:sz="8" w:space="0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B6C5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CFC8C0" w:themeColor="accent2" w:themeTint="BF" w:sz="8" w:space="0"/>
        <w:left w:val="single" w:color="CFC8C0" w:themeColor="accent2" w:themeTint="BF" w:sz="8" w:space="0"/>
        <w:bottom w:val="single" w:color="CFC8C0" w:themeColor="accent2" w:themeTint="BF" w:sz="8" w:space="0"/>
        <w:right w:val="single" w:color="CFC8C0" w:themeColor="accent2" w:themeTint="BF" w:sz="8" w:space="0"/>
        <w:insideH w:val="single" w:color="CFC8C0" w:themeColor="accent2" w:themeTint="BF" w:sz="8" w:space="0"/>
        <w:insideV w:val="single" w:color="CFC8C0" w:themeColor="accent2" w:themeTint="BF" w:sz="8" w:space="0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C8C0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00CC79" w:themeColor="accent3" w:themeTint="BF" w:sz="8" w:space="0"/>
        <w:left w:val="single" w:color="00CC79" w:themeColor="accent3" w:themeTint="BF" w:sz="8" w:space="0"/>
        <w:bottom w:val="single" w:color="00CC79" w:themeColor="accent3" w:themeTint="BF" w:sz="8" w:space="0"/>
        <w:right w:val="single" w:color="00CC79" w:themeColor="accent3" w:themeTint="BF" w:sz="8" w:space="0"/>
        <w:insideH w:val="single" w:color="00CC79" w:themeColor="accent3" w:themeTint="BF" w:sz="8" w:space="0"/>
        <w:insideV w:val="single" w:color="00CC79" w:themeColor="accent3" w:themeTint="BF" w:sz="8" w:space="0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00CC79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4BCAF" w:themeColor="accent4" w:themeTint="BF" w:sz="8" w:space="0"/>
        <w:left w:val="single" w:color="A4BCAF" w:themeColor="accent4" w:themeTint="BF" w:sz="8" w:space="0"/>
        <w:bottom w:val="single" w:color="A4BCAF" w:themeColor="accent4" w:themeTint="BF" w:sz="8" w:space="0"/>
        <w:right w:val="single" w:color="A4BCAF" w:themeColor="accent4" w:themeTint="BF" w:sz="8" w:space="0"/>
        <w:insideH w:val="single" w:color="A4BCAF" w:themeColor="accent4" w:themeTint="BF" w:sz="8" w:space="0"/>
        <w:insideV w:val="single" w:color="A4BCAF" w:themeColor="accent4" w:themeTint="BF" w:sz="8" w:space="0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4BCA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9E878D" w:themeColor="accent5" w:themeTint="BF" w:sz="8" w:space="0"/>
        <w:left w:val="single" w:color="9E878D" w:themeColor="accent5" w:themeTint="BF" w:sz="8" w:space="0"/>
        <w:bottom w:val="single" w:color="9E878D" w:themeColor="accent5" w:themeTint="BF" w:sz="8" w:space="0"/>
        <w:right w:val="single" w:color="9E878D" w:themeColor="accent5" w:themeTint="BF" w:sz="8" w:space="0"/>
        <w:insideH w:val="single" w:color="9E878D" w:themeColor="accent5" w:themeTint="BF" w:sz="8" w:space="0"/>
        <w:insideV w:val="single" w:color="9E878D" w:themeColor="accent5" w:themeTint="BF" w:sz="8" w:space="0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E878D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785559" w:themeColor="accent6" w:themeTint="BF" w:sz="8" w:space="0"/>
        <w:left w:val="single" w:color="785559" w:themeColor="accent6" w:themeTint="BF" w:sz="8" w:space="0"/>
        <w:bottom w:val="single" w:color="785559" w:themeColor="accent6" w:themeTint="BF" w:sz="8" w:space="0"/>
        <w:right w:val="single" w:color="785559" w:themeColor="accent6" w:themeTint="BF" w:sz="8" w:space="0"/>
        <w:insideH w:val="single" w:color="785559" w:themeColor="accent6" w:themeTint="BF" w:sz="8" w:space="0"/>
        <w:insideV w:val="single" w:color="785559" w:themeColor="accent6" w:themeTint="BF" w:sz="8" w:space="0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5559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04333" w:themeColor="accent1" w:sz="8" w:space="0"/>
        <w:left w:val="single" w:color="604333" w:themeColor="accent1" w:sz="8" w:space="0"/>
        <w:bottom w:val="single" w:color="604333" w:themeColor="accent1" w:sz="8" w:space="0"/>
        <w:right w:val="single" w:color="604333" w:themeColor="accent1" w:sz="8" w:space="0"/>
        <w:insideH w:val="single" w:color="604333" w:themeColor="accent1" w:sz="8" w:space="0"/>
        <w:insideV w:val="single" w:color="604333" w:themeColor="accent1" w:sz="8" w:space="0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color="604333" w:themeColor="accent1" w:sz="6" w:space="0"/>
          <w:insideV w:val="single" w:color="604333" w:themeColor="accent1" w:sz="6" w:space="0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FB6AB" w:themeColor="accent2" w:sz="8" w:space="0"/>
        <w:left w:val="single" w:color="BFB6AB" w:themeColor="accent2" w:sz="8" w:space="0"/>
        <w:bottom w:val="single" w:color="BFB6AB" w:themeColor="accent2" w:sz="8" w:space="0"/>
        <w:right w:val="single" w:color="BFB6AB" w:themeColor="accent2" w:sz="8" w:space="0"/>
        <w:insideH w:val="single" w:color="BFB6AB" w:themeColor="accent2" w:sz="8" w:space="0"/>
        <w:insideV w:val="single" w:color="BFB6AB" w:themeColor="accent2" w:sz="8" w:space="0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color="BFB6AB" w:themeColor="accent2" w:sz="6" w:space="0"/>
          <w:insideV w:val="single" w:color="BFB6AB" w:themeColor="accent2" w:sz="6" w:space="0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663D" w:themeColor="accent3" w:sz="8" w:space="0"/>
        <w:left w:val="single" w:color="00663D" w:themeColor="accent3" w:sz="8" w:space="0"/>
        <w:bottom w:val="single" w:color="00663D" w:themeColor="accent3" w:sz="8" w:space="0"/>
        <w:right w:val="single" w:color="00663D" w:themeColor="accent3" w:sz="8" w:space="0"/>
        <w:insideH w:val="single" w:color="00663D" w:themeColor="accent3" w:sz="8" w:space="0"/>
        <w:insideV w:val="single" w:color="00663D" w:themeColor="accent3" w:sz="8" w:space="0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color="00663D" w:themeColor="accent3" w:sz="6" w:space="0"/>
          <w:insideV w:val="single" w:color="00663D" w:themeColor="accent3" w:sz="6" w:space="0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6A695" w:themeColor="accent4" w:sz="8" w:space="0"/>
        <w:left w:val="single" w:color="86A695" w:themeColor="accent4" w:sz="8" w:space="0"/>
        <w:bottom w:val="single" w:color="86A695" w:themeColor="accent4" w:sz="8" w:space="0"/>
        <w:right w:val="single" w:color="86A695" w:themeColor="accent4" w:sz="8" w:space="0"/>
        <w:insideH w:val="single" w:color="86A695" w:themeColor="accent4" w:sz="8" w:space="0"/>
        <w:insideV w:val="single" w:color="86A695" w:themeColor="accent4" w:sz="8" w:space="0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color="86A695" w:themeColor="accent4" w:sz="6" w:space="0"/>
          <w:insideV w:val="single" w:color="86A695" w:themeColor="accent4" w:sz="6" w:space="0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A6369" w:themeColor="accent5" w:sz="8" w:space="0"/>
        <w:left w:val="single" w:color="7A6369" w:themeColor="accent5" w:sz="8" w:space="0"/>
        <w:bottom w:val="single" w:color="7A6369" w:themeColor="accent5" w:sz="8" w:space="0"/>
        <w:right w:val="single" w:color="7A6369" w:themeColor="accent5" w:sz="8" w:space="0"/>
        <w:insideH w:val="single" w:color="7A6369" w:themeColor="accent5" w:sz="8" w:space="0"/>
        <w:insideV w:val="single" w:color="7A6369" w:themeColor="accent5" w:sz="8" w:space="0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color="7A6369" w:themeColor="accent5" w:sz="6" w:space="0"/>
          <w:insideV w:val="single" w:color="7A6369" w:themeColor="accent5" w:sz="6" w:space="0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D2B2D" w:themeColor="accent6" w:sz="8" w:space="0"/>
        <w:left w:val="single" w:color="3D2B2D" w:themeColor="accent6" w:sz="8" w:space="0"/>
        <w:bottom w:val="single" w:color="3D2B2D" w:themeColor="accent6" w:sz="8" w:space="0"/>
        <w:right w:val="single" w:color="3D2B2D" w:themeColor="accent6" w:sz="8" w:space="0"/>
        <w:insideH w:val="single" w:color="3D2B2D" w:themeColor="accent6" w:sz="8" w:space="0"/>
        <w:insideV w:val="single" w:color="3D2B2D" w:themeColor="accent6" w:sz="8" w:space="0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color="3D2B2D" w:themeColor="accent6" w:sz="6" w:space="0"/>
          <w:insideV w:val="single" w:color="3D2B2D" w:themeColor="accent6" w:sz="6" w:space="0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604333" w:themeColor="accent1" w:sz="8" w:space="0"/>
        <w:bottom w:val="single" w:color="604333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04333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604333" w:themeColor="accent1" w:sz="8" w:space="0"/>
          <w:bottom w:val="single" w:color="604333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04333" w:themeColor="accent1" w:sz="8" w:space="0"/>
          <w:bottom w:val="single" w:color="604333" w:themeColor="accent1" w:sz="8" w:space="0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BFB6AB" w:themeColor="accent2" w:sz="8" w:space="0"/>
        <w:bottom w:val="single" w:color="BFB6AB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FB6AB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BFB6AB" w:themeColor="accent2" w:sz="8" w:space="0"/>
          <w:bottom w:val="single" w:color="BFB6AB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FB6AB" w:themeColor="accent2" w:sz="8" w:space="0"/>
          <w:bottom w:val="single" w:color="BFB6AB" w:themeColor="accent2" w:sz="8" w:space="0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00663D" w:themeColor="accent3" w:sz="8" w:space="0"/>
        <w:bottom w:val="single" w:color="00663D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663D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663D" w:themeColor="accent3" w:sz="8" w:space="0"/>
          <w:bottom w:val="single" w:color="00663D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663D" w:themeColor="accent3" w:sz="8" w:space="0"/>
          <w:bottom w:val="single" w:color="00663D" w:themeColor="accent3" w:sz="8" w:space="0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86A695" w:themeColor="accent4" w:sz="8" w:space="0"/>
        <w:bottom w:val="single" w:color="86A695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6A695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86A695" w:themeColor="accent4" w:sz="8" w:space="0"/>
          <w:bottom w:val="single" w:color="86A69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6A695" w:themeColor="accent4" w:sz="8" w:space="0"/>
          <w:bottom w:val="single" w:color="86A695" w:themeColor="accent4" w:sz="8" w:space="0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7A6369" w:themeColor="accent5" w:sz="8" w:space="0"/>
        <w:bottom w:val="single" w:color="7A6369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A6369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A6369" w:themeColor="accent5" w:sz="8" w:space="0"/>
          <w:bottom w:val="single" w:color="7A6369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A6369" w:themeColor="accent5" w:sz="8" w:space="0"/>
          <w:bottom w:val="single" w:color="7A6369" w:themeColor="accent5" w:sz="8" w:space="0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3D2B2D" w:themeColor="accent6" w:sz="8" w:space="0"/>
        <w:bottom w:val="single" w:color="3D2B2D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D2B2D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3D2B2D" w:themeColor="accent6" w:sz="8" w:space="0"/>
          <w:bottom w:val="single" w:color="3D2B2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D2B2D" w:themeColor="accent6" w:sz="8" w:space="0"/>
          <w:bottom w:val="single" w:color="3D2B2D" w:themeColor="accent6" w:sz="8" w:space="0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04333" w:themeColor="accent1" w:sz="8" w:space="0"/>
        <w:left w:val="single" w:color="604333" w:themeColor="accent1" w:sz="8" w:space="0"/>
        <w:bottom w:val="single" w:color="604333" w:themeColor="accent1" w:sz="8" w:space="0"/>
        <w:right w:val="single" w:color="604333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04333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04333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04333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FB6AB" w:themeColor="accent2" w:sz="8" w:space="0"/>
        <w:left w:val="single" w:color="BFB6AB" w:themeColor="accent2" w:sz="8" w:space="0"/>
        <w:bottom w:val="single" w:color="BFB6AB" w:themeColor="accent2" w:sz="8" w:space="0"/>
        <w:right w:val="single" w:color="BFB6AB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FB6AB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FB6AB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FB6AB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663D" w:themeColor="accent3" w:sz="8" w:space="0"/>
        <w:left w:val="single" w:color="00663D" w:themeColor="accent3" w:sz="8" w:space="0"/>
        <w:bottom w:val="single" w:color="00663D" w:themeColor="accent3" w:sz="8" w:space="0"/>
        <w:right w:val="single" w:color="00663D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663D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663D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663D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6A695" w:themeColor="accent4" w:sz="8" w:space="0"/>
        <w:left w:val="single" w:color="86A695" w:themeColor="accent4" w:sz="8" w:space="0"/>
        <w:bottom w:val="single" w:color="86A695" w:themeColor="accent4" w:sz="8" w:space="0"/>
        <w:right w:val="single" w:color="86A695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6A69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6A695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6A695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A6369" w:themeColor="accent5" w:sz="8" w:space="0"/>
        <w:left w:val="single" w:color="7A6369" w:themeColor="accent5" w:sz="8" w:space="0"/>
        <w:bottom w:val="single" w:color="7A6369" w:themeColor="accent5" w:sz="8" w:space="0"/>
        <w:right w:val="single" w:color="7A6369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A6369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A6369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A6369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D2B2D" w:themeColor="accent6" w:sz="8" w:space="0"/>
        <w:left w:val="single" w:color="3D2B2D" w:themeColor="accent6" w:sz="8" w:space="0"/>
        <w:bottom w:val="single" w:color="3D2B2D" w:themeColor="accent6" w:sz="8" w:space="0"/>
        <w:right w:val="single" w:color="3D2B2D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D2B2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D2B2D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D2B2D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9B6C52" w:themeColor="accent1" w:themeTint="BF" w:sz="8" w:space="0"/>
        <w:left w:val="single" w:color="9B6C52" w:themeColor="accent1" w:themeTint="BF" w:sz="8" w:space="0"/>
        <w:bottom w:val="single" w:color="9B6C52" w:themeColor="accent1" w:themeTint="BF" w:sz="8" w:space="0"/>
        <w:right w:val="single" w:color="9B6C52" w:themeColor="accent1" w:themeTint="BF" w:sz="8" w:space="0"/>
        <w:insideH w:val="single" w:color="9B6C5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B6C52" w:themeColor="accent1" w:themeTint="BF" w:sz="8" w:space="0"/>
          <w:left w:val="single" w:color="9B6C52" w:themeColor="accent1" w:themeTint="BF" w:sz="8" w:space="0"/>
          <w:bottom w:val="single" w:color="9B6C52" w:themeColor="accent1" w:themeTint="BF" w:sz="8" w:space="0"/>
          <w:right w:val="single" w:color="9B6C52" w:themeColor="accent1" w:themeTint="BF" w:sz="8" w:space="0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6C52" w:themeColor="accent1" w:themeTint="BF" w:sz="6" w:space="0"/>
          <w:left w:val="single" w:color="9B6C52" w:themeColor="accent1" w:themeTint="BF" w:sz="8" w:space="0"/>
          <w:bottom w:val="single" w:color="9B6C52" w:themeColor="accent1" w:themeTint="BF" w:sz="8" w:space="0"/>
          <w:right w:val="single" w:color="9B6C5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CFC8C0" w:themeColor="accent2" w:themeTint="BF" w:sz="8" w:space="0"/>
        <w:left w:val="single" w:color="CFC8C0" w:themeColor="accent2" w:themeTint="BF" w:sz="8" w:space="0"/>
        <w:bottom w:val="single" w:color="CFC8C0" w:themeColor="accent2" w:themeTint="BF" w:sz="8" w:space="0"/>
        <w:right w:val="single" w:color="CFC8C0" w:themeColor="accent2" w:themeTint="BF" w:sz="8" w:space="0"/>
        <w:insideH w:val="single" w:color="CFC8C0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C8C0" w:themeColor="accent2" w:themeTint="BF" w:sz="8" w:space="0"/>
          <w:left w:val="single" w:color="CFC8C0" w:themeColor="accent2" w:themeTint="BF" w:sz="8" w:space="0"/>
          <w:bottom w:val="single" w:color="CFC8C0" w:themeColor="accent2" w:themeTint="BF" w:sz="8" w:space="0"/>
          <w:right w:val="single" w:color="CFC8C0" w:themeColor="accent2" w:themeTint="BF" w:sz="8" w:space="0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C8C0" w:themeColor="accent2" w:themeTint="BF" w:sz="6" w:space="0"/>
          <w:left w:val="single" w:color="CFC8C0" w:themeColor="accent2" w:themeTint="BF" w:sz="8" w:space="0"/>
          <w:bottom w:val="single" w:color="CFC8C0" w:themeColor="accent2" w:themeTint="BF" w:sz="8" w:space="0"/>
          <w:right w:val="single" w:color="CFC8C0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00CC79" w:themeColor="accent3" w:themeTint="BF" w:sz="8" w:space="0"/>
        <w:left w:val="single" w:color="00CC79" w:themeColor="accent3" w:themeTint="BF" w:sz="8" w:space="0"/>
        <w:bottom w:val="single" w:color="00CC79" w:themeColor="accent3" w:themeTint="BF" w:sz="8" w:space="0"/>
        <w:right w:val="single" w:color="00CC79" w:themeColor="accent3" w:themeTint="BF" w:sz="8" w:space="0"/>
        <w:insideH w:val="single" w:color="00CC79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0CC79" w:themeColor="accent3" w:themeTint="BF" w:sz="8" w:space="0"/>
          <w:left w:val="single" w:color="00CC79" w:themeColor="accent3" w:themeTint="BF" w:sz="8" w:space="0"/>
          <w:bottom w:val="single" w:color="00CC79" w:themeColor="accent3" w:themeTint="BF" w:sz="8" w:space="0"/>
          <w:right w:val="single" w:color="00CC79" w:themeColor="accent3" w:themeTint="BF" w:sz="8" w:space="0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CC79" w:themeColor="accent3" w:themeTint="BF" w:sz="6" w:space="0"/>
          <w:left w:val="single" w:color="00CC79" w:themeColor="accent3" w:themeTint="BF" w:sz="8" w:space="0"/>
          <w:bottom w:val="single" w:color="00CC79" w:themeColor="accent3" w:themeTint="BF" w:sz="8" w:space="0"/>
          <w:right w:val="single" w:color="00CC79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4BCAF" w:themeColor="accent4" w:themeTint="BF" w:sz="8" w:space="0"/>
        <w:left w:val="single" w:color="A4BCAF" w:themeColor="accent4" w:themeTint="BF" w:sz="8" w:space="0"/>
        <w:bottom w:val="single" w:color="A4BCAF" w:themeColor="accent4" w:themeTint="BF" w:sz="8" w:space="0"/>
        <w:right w:val="single" w:color="A4BCAF" w:themeColor="accent4" w:themeTint="BF" w:sz="8" w:space="0"/>
        <w:insideH w:val="single" w:color="A4BCA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4BCAF" w:themeColor="accent4" w:themeTint="BF" w:sz="8" w:space="0"/>
          <w:left w:val="single" w:color="A4BCAF" w:themeColor="accent4" w:themeTint="BF" w:sz="8" w:space="0"/>
          <w:bottom w:val="single" w:color="A4BCAF" w:themeColor="accent4" w:themeTint="BF" w:sz="8" w:space="0"/>
          <w:right w:val="single" w:color="A4BCAF" w:themeColor="accent4" w:themeTint="BF" w:sz="8" w:space="0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4BCAF" w:themeColor="accent4" w:themeTint="BF" w:sz="6" w:space="0"/>
          <w:left w:val="single" w:color="A4BCAF" w:themeColor="accent4" w:themeTint="BF" w:sz="8" w:space="0"/>
          <w:bottom w:val="single" w:color="A4BCAF" w:themeColor="accent4" w:themeTint="BF" w:sz="8" w:space="0"/>
          <w:right w:val="single" w:color="A4BCA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9E878D" w:themeColor="accent5" w:themeTint="BF" w:sz="8" w:space="0"/>
        <w:left w:val="single" w:color="9E878D" w:themeColor="accent5" w:themeTint="BF" w:sz="8" w:space="0"/>
        <w:bottom w:val="single" w:color="9E878D" w:themeColor="accent5" w:themeTint="BF" w:sz="8" w:space="0"/>
        <w:right w:val="single" w:color="9E878D" w:themeColor="accent5" w:themeTint="BF" w:sz="8" w:space="0"/>
        <w:insideH w:val="single" w:color="9E878D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E878D" w:themeColor="accent5" w:themeTint="BF" w:sz="8" w:space="0"/>
          <w:left w:val="single" w:color="9E878D" w:themeColor="accent5" w:themeTint="BF" w:sz="8" w:space="0"/>
          <w:bottom w:val="single" w:color="9E878D" w:themeColor="accent5" w:themeTint="BF" w:sz="8" w:space="0"/>
          <w:right w:val="single" w:color="9E878D" w:themeColor="accent5" w:themeTint="BF" w:sz="8" w:space="0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E878D" w:themeColor="accent5" w:themeTint="BF" w:sz="6" w:space="0"/>
          <w:left w:val="single" w:color="9E878D" w:themeColor="accent5" w:themeTint="BF" w:sz="8" w:space="0"/>
          <w:bottom w:val="single" w:color="9E878D" w:themeColor="accent5" w:themeTint="BF" w:sz="8" w:space="0"/>
          <w:right w:val="single" w:color="9E878D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785559" w:themeColor="accent6" w:themeTint="BF" w:sz="8" w:space="0"/>
        <w:left w:val="single" w:color="785559" w:themeColor="accent6" w:themeTint="BF" w:sz="8" w:space="0"/>
        <w:bottom w:val="single" w:color="785559" w:themeColor="accent6" w:themeTint="BF" w:sz="8" w:space="0"/>
        <w:right w:val="single" w:color="785559" w:themeColor="accent6" w:themeTint="BF" w:sz="8" w:space="0"/>
        <w:insideH w:val="single" w:color="785559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5559" w:themeColor="accent6" w:themeTint="BF" w:sz="8" w:space="0"/>
          <w:left w:val="single" w:color="785559" w:themeColor="accent6" w:themeTint="BF" w:sz="8" w:space="0"/>
          <w:bottom w:val="single" w:color="785559" w:themeColor="accent6" w:themeTint="BF" w:sz="8" w:space="0"/>
          <w:right w:val="single" w:color="785559" w:themeColor="accent6" w:themeTint="BF" w:sz="8" w:space="0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5559" w:themeColor="accent6" w:themeTint="BF" w:sz="6" w:space="0"/>
          <w:left w:val="single" w:color="785559" w:themeColor="accent6" w:themeTint="BF" w:sz="8" w:space="0"/>
          <w:bottom w:val="single" w:color="785559" w:themeColor="accent6" w:themeTint="BF" w:sz="8" w:space="0"/>
          <w:right w:val="single" w:color="785559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2A3FCB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color="00331E" w:themeColor="accent3" w:themeShade="80" w:sz="2" w:space="1"/>
      </w:pBdr>
      <w:outlineLvl w:val="9"/>
    </w:pPr>
    <w:rPr>
      <w:szCs w:val="32"/>
    </w:rPr>
  </w:style>
  <w:style w:type="table" w:styleId="Style1" w:customStyle="1">
    <w:name w:val="Style1"/>
    <w:basedOn w:val="TableNormal"/>
    <w:uiPriority w:val="99"/>
    <w:rsid w:val="00C021A3"/>
    <w:pPr>
      <w:spacing w:before="0" w:after="0"/>
    </w:pPr>
    <w:tblPr>
      <w:tblBorders>
        <w:top w:val="single" w:color="00663D" w:themeColor="accent3" w:sz="24" w:space="0"/>
        <w:bottom w:val="single" w:color="00663D" w:themeColor="accent3" w:sz="24" w:space="0"/>
        <w:insideH w:val="single" w:color="BFB6AB" w:themeColor="accent2" w:sz="8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semiHidden/>
    <w:rsid w:val="00A84617"/>
    <w:rPr>
      <w:rFonts w:asciiTheme="majorHAnsi" w:hAnsiTheme="majorHAnsi" w:eastAsiaTheme="majorEastAsia" w:cstheme="majorBidi"/>
      <w:color w:val="2F2119" w:themeColor="accent1" w:themeShade="7F"/>
      <w:sz w:val="24"/>
      <w:szCs w:val="24"/>
    </w:rPr>
  </w:style>
  <w:style w:type="paragraph" w:styleId="PageNumbers" w:customStyle="1">
    <w:name w:val="Page Numbers"/>
    <w:basedOn w:val="Normal"/>
    <w:uiPriority w:val="12"/>
    <w:semiHidden/>
    <w:qFormat/>
    <w:rsid w:val="00C9008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robertson\AppData\Roaming\Microsoft\Templates\Classic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9A285C9EF742D2BA5ECE004E63B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BD618-C3FF-439E-8065-4E510044BA86}"/>
      </w:docPartPr>
      <w:docPartBody>
        <w:p w:rsidR="005F3967" w:rsidP="00DE766C" w:rsidRDefault="00DE766C">
          <w:pPr>
            <w:pStyle w:val="229A285C9EF742D2BA5ECE004E63B357"/>
          </w:pPr>
          <w:r w:rsidRPr="00876655">
            <w:t>Date:</w:t>
          </w:r>
        </w:p>
      </w:docPartBody>
    </w:docPart>
    <w:docPart>
      <w:docPartPr>
        <w:name w:val="12CF8C882ABC44E19C9881720BE2A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7B74E-D859-449C-9271-7F126BEA5F4F}"/>
      </w:docPartPr>
      <w:docPartBody>
        <w:p w:rsidR="005F3967" w:rsidP="00DE766C" w:rsidRDefault="00DE766C">
          <w:pPr>
            <w:pStyle w:val="12CF8C882ABC44E19C9881720BE2AE8B"/>
          </w:pPr>
          <w:r w:rsidRPr="00876655">
            <w:t xml:space="preserve">Time: </w:t>
          </w:r>
        </w:p>
      </w:docPartBody>
    </w:docPart>
    <w:docPart>
      <w:docPartPr>
        <w:name w:val="916BFB702B414B01AF6CE7ABA50EA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11037-9022-4F3B-8A13-AAA80BAB22D1}"/>
      </w:docPartPr>
      <w:docPartBody>
        <w:p w:rsidR="005F3967" w:rsidP="00DE766C" w:rsidRDefault="00DE766C">
          <w:pPr>
            <w:pStyle w:val="916BFB702B414B01AF6CE7ABA50EAAB0"/>
          </w:pPr>
          <w:r w:rsidRPr="00C021A3">
            <w:t>Meeting called to order by</w:t>
          </w:r>
          <w:r>
            <w:t>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8652">
    <w:abstractNumId w:val="1"/>
  </w:num>
  <w:num w:numId="2" w16cid:durableId="12616436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96"/>
    <w:rsid w:val="00220323"/>
    <w:rsid w:val="0052177C"/>
    <w:rsid w:val="0059022C"/>
    <w:rsid w:val="005E5A68"/>
    <w:rsid w:val="005F3967"/>
    <w:rsid w:val="00AD0F5C"/>
    <w:rsid w:val="00C30F4B"/>
    <w:rsid w:val="00CA0F82"/>
    <w:rsid w:val="00D61B56"/>
    <w:rsid w:val="00DE766C"/>
    <w:rsid w:val="00E816FA"/>
    <w:rsid w:val="00F6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20" w:after="120" w:line="240" w:lineRule="exact"/>
      <w:ind w:left="0" w:firstLine="0"/>
      <w:contextualSpacing/>
    </w:pPr>
    <w:rPr>
      <w:color w:val="44546A" w:themeColor="text2"/>
      <w:kern w:val="0"/>
      <w:sz w:val="22"/>
      <w:szCs w:val="21"/>
      <w:lang w:eastAsia="ja-JP"/>
      <w14:ligatures w14:val="none"/>
    </w:rPr>
  </w:style>
  <w:style w:type="paragraph" w:customStyle="1" w:styleId="229A285C9EF742D2BA5ECE004E63B357">
    <w:name w:val="229A285C9EF742D2BA5ECE004E63B357"/>
    <w:rsid w:val="00DE766C"/>
  </w:style>
  <w:style w:type="paragraph" w:customStyle="1" w:styleId="12CF8C882ABC44E19C9881720BE2AE8B">
    <w:name w:val="12CF8C882ABC44E19C9881720BE2AE8B"/>
    <w:rsid w:val="00DE766C"/>
  </w:style>
  <w:style w:type="paragraph" w:customStyle="1" w:styleId="916BFB702B414B01AF6CE7ABA50EAAB0">
    <w:name w:val="916BFB702B414B01AF6CE7ABA50EAAB0"/>
    <w:rsid w:val="00DE76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xmlns:r="http://schemas.openxmlformats.org/officeDocument/2006/relationships" xmlns:thm15="http://schemas.microsoft.com/office/thememl/2012/main" name="PTA Agenda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3DFD6F9-5CD7-4550-8D85-2614CDE72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C69A4-DCA6-4A12-8500-1AC62584B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9BCE19-D873-48E7-8AA1-A7C6AF3092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Classic minutes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Shayon McCrary-Robertson</dc:creator>
  <lastModifiedBy>Jamie A. Trevino</lastModifiedBy>
  <revision>107</revision>
  <dcterms:created xsi:type="dcterms:W3CDTF">2026-05-15T21:45:00.0000000Z</dcterms:created>
  <dcterms:modified xsi:type="dcterms:W3CDTF">2026-05-28T20:29:20.5294647Z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